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72C40" w14:textId="77777777" w:rsidR="00FE067E" w:rsidRDefault="00CD36CF" w:rsidP="00EF6030">
      <w:pPr>
        <w:pStyle w:val="TitlePageOrigin"/>
      </w:pPr>
      <w:r>
        <w:t>WEST virginia legislature</w:t>
      </w:r>
    </w:p>
    <w:p w14:paraId="1FB9685F" w14:textId="77777777" w:rsidR="00CD36CF" w:rsidRDefault="00CD36CF" w:rsidP="00EF6030">
      <w:pPr>
        <w:pStyle w:val="TitlePageSession"/>
      </w:pPr>
      <w:r>
        <w:t>20</w:t>
      </w:r>
      <w:r w:rsidR="006565E8">
        <w:t>2</w:t>
      </w:r>
      <w:r w:rsidR="00AE27A7">
        <w:t>5</w:t>
      </w:r>
      <w:r>
        <w:t xml:space="preserve"> regular session</w:t>
      </w:r>
    </w:p>
    <w:p w14:paraId="26E5C52D" w14:textId="77777777" w:rsidR="00CD36CF" w:rsidRDefault="00FB1202" w:rsidP="00EF6030">
      <w:pPr>
        <w:pStyle w:val="TitlePageBillPrefix"/>
      </w:pPr>
      <w:sdt>
        <w:sdtPr>
          <w:tag w:val="IntroDate"/>
          <w:id w:val="-1236936958"/>
          <w:placeholder>
            <w:docPart w:val="3988BD5498AC45CFBB10C237C73F20C3"/>
          </w:placeholder>
          <w:text/>
        </w:sdtPr>
        <w:sdtEndPr/>
        <w:sdtContent>
          <w:r w:rsidR="00AC3B58">
            <w:t>Committee Substitute</w:t>
          </w:r>
        </w:sdtContent>
      </w:sdt>
    </w:p>
    <w:p w14:paraId="57CA1FD2" w14:textId="77777777" w:rsidR="00AC3B58" w:rsidRPr="00AC3B58" w:rsidRDefault="00AC3B58" w:rsidP="00EF6030">
      <w:pPr>
        <w:pStyle w:val="TitlePageBillPrefix"/>
      </w:pPr>
      <w:r>
        <w:t>for</w:t>
      </w:r>
    </w:p>
    <w:p w14:paraId="00339847" w14:textId="77777777" w:rsidR="00CD36CF" w:rsidRDefault="00FB1202" w:rsidP="00EF6030">
      <w:pPr>
        <w:pStyle w:val="BillNumber"/>
      </w:pPr>
      <w:sdt>
        <w:sdtPr>
          <w:tag w:val="Chamber"/>
          <w:id w:val="893011969"/>
          <w:lock w:val="sdtLocked"/>
          <w:placeholder>
            <w:docPart w:val="815B5B277E0740558BFFD077DBF74F42"/>
          </w:placeholder>
          <w:dropDownList>
            <w:listItem w:displayText="House" w:value="House"/>
            <w:listItem w:displayText="Senate" w:value="Senate"/>
          </w:dropDownList>
        </w:sdtPr>
        <w:sdtEndPr/>
        <w:sdtContent>
          <w:r w:rsidR="003542B9">
            <w:t>Senate</w:t>
          </w:r>
        </w:sdtContent>
      </w:sdt>
      <w:r w:rsidR="00303684">
        <w:t xml:space="preserve"> </w:t>
      </w:r>
      <w:r w:rsidR="00CD36CF">
        <w:t xml:space="preserve">Bill </w:t>
      </w:r>
      <w:sdt>
        <w:sdtPr>
          <w:tag w:val="BNum"/>
          <w:id w:val="1645317809"/>
          <w:lock w:val="sdtLocked"/>
          <w:placeholder>
            <w:docPart w:val="9DAB324C9E6B479CB707023CD667CF96"/>
          </w:placeholder>
          <w:text/>
        </w:sdtPr>
        <w:sdtEndPr/>
        <w:sdtContent>
          <w:r w:rsidR="003542B9" w:rsidRPr="003542B9">
            <w:t>690</w:t>
          </w:r>
        </w:sdtContent>
      </w:sdt>
    </w:p>
    <w:p w14:paraId="56659F3A" w14:textId="6D62CB0F" w:rsidR="003542B9" w:rsidRDefault="003542B9" w:rsidP="00EF6030">
      <w:pPr>
        <w:pStyle w:val="References"/>
        <w:rPr>
          <w:smallCaps/>
        </w:rPr>
      </w:pPr>
      <w:r>
        <w:rPr>
          <w:smallCaps/>
        </w:rPr>
        <w:t xml:space="preserve">By Senators Woodrum, </w:t>
      </w:r>
      <w:proofErr w:type="spellStart"/>
      <w:r>
        <w:rPr>
          <w:smallCaps/>
        </w:rPr>
        <w:t>Oliverio</w:t>
      </w:r>
      <w:proofErr w:type="spellEnd"/>
      <w:r>
        <w:rPr>
          <w:smallCaps/>
        </w:rPr>
        <w:t xml:space="preserve">, </w:t>
      </w:r>
      <w:proofErr w:type="spellStart"/>
      <w:r>
        <w:rPr>
          <w:smallCaps/>
        </w:rPr>
        <w:t>Woelfel</w:t>
      </w:r>
      <w:proofErr w:type="spellEnd"/>
      <w:r>
        <w:rPr>
          <w:smallCaps/>
        </w:rPr>
        <w:t>, Thorne, Clements</w:t>
      </w:r>
      <w:r w:rsidR="008028C0">
        <w:rPr>
          <w:smallCaps/>
        </w:rPr>
        <w:t>, Hamilton, and Taylor</w:t>
      </w:r>
    </w:p>
    <w:p w14:paraId="53D52CF8" w14:textId="77777777" w:rsidR="001106B1" w:rsidRDefault="00CD36CF" w:rsidP="00EF6030">
      <w:pPr>
        <w:pStyle w:val="References"/>
        <w:sectPr w:rsidR="001106B1" w:rsidSect="003542B9">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299"/>
        </w:sectPr>
      </w:pPr>
      <w:r>
        <w:t>[</w:t>
      </w:r>
      <w:r w:rsidR="00EC1FC5">
        <w:t>R</w:t>
      </w:r>
      <w:r w:rsidR="00002112">
        <w:t xml:space="preserve">eported </w:t>
      </w:r>
      <w:sdt>
        <w:sdtPr>
          <w:id w:val="-32107996"/>
          <w:placeholder>
            <w:docPart w:val="8501801C05A94353AD8F476010EC6FA9"/>
          </w:placeholder>
          <w:text/>
        </w:sdtPr>
        <w:sdtEndPr/>
        <w:sdtContent>
          <w:r w:rsidR="00F330D7">
            <w:t xml:space="preserve">March </w:t>
          </w:r>
          <w:r w:rsidR="00310D5F">
            <w:t>25</w:t>
          </w:r>
          <w:r w:rsidR="00F330D7">
            <w:t>, 2025</w:t>
          </w:r>
        </w:sdtContent>
      </w:sdt>
      <w:r w:rsidR="00EC1FC5">
        <w:t xml:space="preserve">, from the Committee on </w:t>
      </w:r>
      <w:sdt>
        <w:sdtPr>
          <w:tag w:val="References"/>
          <w:id w:val="-1043047873"/>
          <w:placeholder>
            <w:docPart w:val="ECB60998EE234A4591A4307D71B2EAD1"/>
          </w:placeholder>
          <w:text w:multiLine="1"/>
        </w:sdtPr>
        <w:sdtEndPr/>
        <w:sdtContent>
          <w:r w:rsidR="00F330D7">
            <w:t>Government Organization</w:t>
          </w:r>
        </w:sdtContent>
      </w:sdt>
      <w:r>
        <w:t>]</w:t>
      </w:r>
    </w:p>
    <w:p w14:paraId="139A6032" w14:textId="0620523E" w:rsidR="003542B9" w:rsidRDefault="003542B9" w:rsidP="00EF6030">
      <w:pPr>
        <w:pStyle w:val="References"/>
      </w:pPr>
    </w:p>
    <w:p w14:paraId="24692426" w14:textId="77777777" w:rsidR="003542B9" w:rsidRDefault="003542B9" w:rsidP="003542B9">
      <w:pPr>
        <w:pStyle w:val="TitlePageOrigin"/>
      </w:pPr>
    </w:p>
    <w:p w14:paraId="709C924E" w14:textId="77777777" w:rsidR="003542B9" w:rsidRPr="00D11334" w:rsidRDefault="003542B9" w:rsidP="003542B9">
      <w:pPr>
        <w:pStyle w:val="TitlePageOrigin"/>
        <w:rPr>
          <w:color w:val="auto"/>
        </w:rPr>
      </w:pPr>
    </w:p>
    <w:p w14:paraId="41A5A5A2" w14:textId="77777777" w:rsidR="003542B9" w:rsidRPr="00F777F7" w:rsidRDefault="003542B9" w:rsidP="001106B1">
      <w:pPr>
        <w:pStyle w:val="TitleSection"/>
        <w:rPr>
          <w:color w:val="auto"/>
        </w:rPr>
      </w:pPr>
      <w:r w:rsidRPr="00F777F7">
        <w:rPr>
          <w:rFonts w:cs="Arial"/>
        </w:rPr>
        <w:lastRenderedPageBreak/>
        <w:t>A</w:t>
      </w:r>
      <w:r>
        <w:rPr>
          <w:rFonts w:cs="Arial"/>
        </w:rPr>
        <w:t xml:space="preserve"> BILL</w:t>
      </w:r>
      <w:r w:rsidRPr="00F777F7">
        <w:rPr>
          <w:rFonts w:cs="Arial"/>
        </w:rPr>
        <w:t xml:space="preserve"> to</w:t>
      </w:r>
      <w:r w:rsidRPr="00F777F7">
        <w:t xml:space="preserve"> </w:t>
      </w:r>
      <w:r w:rsidRPr="00F777F7">
        <w:rPr>
          <w:rFonts w:cs="Arial"/>
        </w:rPr>
        <w:t xml:space="preserve">amend and reenact §7-7-1 and §7-7-4 of the Code of West Virginia, 1931, as amended, relating to </w:t>
      </w:r>
      <w:r>
        <w:rPr>
          <w:rFonts w:cs="Arial"/>
        </w:rPr>
        <w:t>authorizing county commissions to increase the compensation of elected county officials.</w:t>
      </w:r>
    </w:p>
    <w:p w14:paraId="0AD015E4" w14:textId="77777777" w:rsidR="003542B9" w:rsidRPr="00F777F7" w:rsidRDefault="003542B9" w:rsidP="001106B1">
      <w:pPr>
        <w:pStyle w:val="EnactingClause"/>
        <w:rPr>
          <w:color w:val="auto"/>
        </w:rPr>
      </w:pPr>
      <w:r w:rsidRPr="00F777F7">
        <w:rPr>
          <w:color w:val="auto"/>
        </w:rPr>
        <w:t>Be it enacted by the Legislature of West Virginia:</w:t>
      </w:r>
    </w:p>
    <w:p w14:paraId="6BE47DBA" w14:textId="77777777" w:rsidR="003542B9" w:rsidRPr="00F777F7" w:rsidRDefault="003542B9" w:rsidP="001106B1">
      <w:pPr>
        <w:pStyle w:val="ArticleHeading"/>
        <w:widowControl/>
        <w:tabs>
          <w:tab w:val="left" w:pos="8115"/>
        </w:tabs>
        <w:rPr>
          <w:color w:val="auto"/>
        </w:rPr>
      </w:pPr>
      <w:r w:rsidRPr="00F777F7">
        <w:rPr>
          <w:color w:val="auto"/>
        </w:rPr>
        <w:t>ARTICLE 7. COMPENSATION OF ELECTED COUNTY OFFICIALS.</w:t>
      </w:r>
      <w:r>
        <w:rPr>
          <w:color w:val="auto"/>
        </w:rPr>
        <w:tab/>
      </w:r>
    </w:p>
    <w:p w14:paraId="37B847B9" w14:textId="77777777" w:rsidR="003542B9" w:rsidRPr="00F777F7" w:rsidRDefault="003542B9" w:rsidP="001106B1">
      <w:pPr>
        <w:pStyle w:val="SectionHeading"/>
        <w:widowControl/>
        <w:ind w:left="0" w:firstLine="0"/>
      </w:pPr>
      <w:r w:rsidRPr="00F777F7">
        <w:t>§7-7-1. Legislative findings and purpose.</w:t>
      </w:r>
    </w:p>
    <w:p w14:paraId="33A4677D" w14:textId="77777777" w:rsidR="003542B9" w:rsidRDefault="003542B9" w:rsidP="001106B1">
      <w:pPr>
        <w:pStyle w:val="SectionBody"/>
        <w:widowControl/>
        <w:sectPr w:rsidR="003542B9" w:rsidSect="001106B1">
          <w:pgSz w:w="12240" w:h="15840"/>
          <w:pgMar w:top="1440" w:right="1440" w:bottom="1440" w:left="1440" w:header="720" w:footer="720" w:gutter="0"/>
          <w:lnNumType w:countBy="1" w:restart="newSection"/>
          <w:pgNumType w:start="0"/>
          <w:cols w:space="720"/>
          <w:noEndnote/>
          <w:titlePg/>
          <w:docGrid w:linePitch="299"/>
        </w:sectPr>
      </w:pPr>
    </w:p>
    <w:p w14:paraId="4522F3BC" w14:textId="77777777" w:rsidR="003542B9" w:rsidRPr="003515E7" w:rsidRDefault="003542B9" w:rsidP="001106B1">
      <w:pPr>
        <w:pStyle w:val="SectionBody"/>
        <w:widowControl/>
        <w:rPr>
          <w:strike/>
        </w:rPr>
      </w:pPr>
      <w:r w:rsidRPr="003515E7">
        <w:rPr>
          <w:strike/>
        </w:rPr>
        <w:t xml:space="preserve">(a) The Legislature finds that it has, since January 1, </w:t>
      </w:r>
      <w:proofErr w:type="gramStart"/>
      <w:r w:rsidRPr="003515E7">
        <w:rPr>
          <w:strike/>
        </w:rPr>
        <w:t>2015 ,</w:t>
      </w:r>
      <w:proofErr w:type="gramEnd"/>
      <w:r w:rsidRPr="003515E7">
        <w:rPr>
          <w:strike/>
        </w:rPr>
        <w:t xml:space="preserve"> consistently and annually imposed upon the county commissioners, sheriffs, county and circuit clerks, assessors and prosecuting attorneys in each county new and additional duties by the enactment of new provisions and amendments to this code. The new and additional duties imposed upon the aforesaid county officials by these enactments are such that they would justify the increases in compensation as provided in section four of this article, without violating the provisions of section 38, article VI of the Constitution of West Virginia.</w:t>
      </w:r>
    </w:p>
    <w:p w14:paraId="68ED5E84" w14:textId="77777777" w:rsidR="003542B9" w:rsidRPr="003515E7" w:rsidRDefault="003542B9" w:rsidP="001106B1">
      <w:pPr>
        <w:pStyle w:val="SectionBody"/>
        <w:widowControl/>
        <w:rPr>
          <w:strike/>
        </w:rPr>
      </w:pPr>
      <w:r w:rsidRPr="003515E7">
        <w:rPr>
          <w:strike/>
        </w:rPr>
        <w:t>(b) The Legislature further finds that there are, from time to time, additional duties imposed upon all county officials through the acts of the Congress of the United States and that such acts constitute new and additional duties for county officials and, as such, justify the increases in compensation as provided by section four of this article, without violating the provisions of section 38, article VI of the Constitution of West Virginia.</w:t>
      </w:r>
    </w:p>
    <w:p w14:paraId="754FEB61" w14:textId="77777777" w:rsidR="003542B9" w:rsidRPr="003515E7" w:rsidRDefault="003542B9" w:rsidP="001106B1">
      <w:pPr>
        <w:pStyle w:val="SectionBody"/>
        <w:widowControl/>
        <w:rPr>
          <w:strike/>
        </w:rPr>
      </w:pPr>
      <w:r w:rsidRPr="003515E7">
        <w:rPr>
          <w:strike/>
        </w:rPr>
        <w:t xml:space="preserve">(c) The Legislature further finds that there is a direct correlation between the total assessed property valuations of a county on which the salary levels of the county commissioners, sheriffs, county and circuit clerks, assessors and prosecuting attorneys are based, and the new and additional duties that each of these officials is required to perform as they serve the best interests of their respective counties. Inasmuch as the reappraisal of the property valuations in each county has now been accomplished, the Legislature finds that a change in classification of counties by virtue of increased property valuations will occur on an infrequent basis. However, it is the further finding of the Legislature that when such change in classification of counties does </w:t>
      </w:r>
      <w:r w:rsidRPr="003515E7">
        <w:rPr>
          <w:strike/>
        </w:rPr>
        <w:lastRenderedPageBreak/>
        <w:t>occur, that new and additional programs, economic developments, requirements of public safety and the need for new services provided by county officials all increase, that the same constitute new and additional duties for county officials as their respective counties reach greater heights of economic development, as exemplified by the substantial increases in property valuations and, as such, justify the increases in compensation provided in section four of this article, without violating the provisions of section 38, article VI of the Constitution of West Virginia.</w:t>
      </w:r>
    </w:p>
    <w:p w14:paraId="1605EAFE" w14:textId="77777777" w:rsidR="003542B9" w:rsidRDefault="003542B9" w:rsidP="001106B1">
      <w:pPr>
        <w:pStyle w:val="SectionBody"/>
        <w:widowControl/>
      </w:pPr>
      <w:r w:rsidRPr="00A0597E">
        <w:rPr>
          <w:strike/>
        </w:rPr>
        <w:t>(d)</w:t>
      </w:r>
      <w:r w:rsidRPr="00F777F7">
        <w:t xml:space="preserve"> </w:t>
      </w:r>
      <w:r w:rsidRPr="00A0597E">
        <w:rPr>
          <w:u w:val="single"/>
        </w:rPr>
        <w:t>(a)</w:t>
      </w:r>
      <w:r>
        <w:t xml:space="preserve"> </w:t>
      </w:r>
      <w:r w:rsidRPr="00F777F7">
        <w:t xml:space="preserve">The Legislature </w:t>
      </w:r>
      <w:r w:rsidRPr="003515E7">
        <w:rPr>
          <w:strike/>
        </w:rPr>
        <w:t>further</w:t>
      </w:r>
      <w:r w:rsidRPr="00F777F7">
        <w:t xml:space="preserve"> finds and declares that the amendments enacted to this article are intended to modify the provisions of this article </w:t>
      </w:r>
      <w:proofErr w:type="gramStart"/>
      <w:r w:rsidRPr="00F777F7">
        <w:t>so as to</w:t>
      </w:r>
      <w:proofErr w:type="gramEnd"/>
      <w:r w:rsidRPr="00F777F7">
        <w:t xml:space="preserve"> cause the same to be in full compliance with the provisions of the Constitution of West Virginia and to be in full compliance with the decisions of the Supreme Court of Appeals of West Virginia.</w:t>
      </w:r>
    </w:p>
    <w:p w14:paraId="7C14C466" w14:textId="77777777" w:rsidR="003542B9" w:rsidRPr="00AB1B7A" w:rsidRDefault="003542B9" w:rsidP="001106B1">
      <w:pPr>
        <w:pStyle w:val="SectionBody"/>
        <w:widowControl/>
        <w:rPr>
          <w:u w:val="single"/>
        </w:rPr>
        <w:sectPr w:rsidR="003542B9" w:rsidRPr="00AB1B7A" w:rsidSect="003542B9">
          <w:type w:val="continuous"/>
          <w:pgSz w:w="12240" w:h="15840"/>
          <w:pgMar w:top="1440" w:right="1440" w:bottom="1440" w:left="1440" w:header="720" w:footer="720" w:gutter="0"/>
          <w:lnNumType w:countBy="1" w:restart="newSection"/>
          <w:cols w:space="720"/>
          <w:noEndnote/>
          <w:titlePg/>
          <w:docGrid w:linePitch="299"/>
        </w:sectPr>
      </w:pPr>
      <w:r w:rsidRPr="00AB1B7A">
        <w:rPr>
          <w:u w:val="single"/>
        </w:rPr>
        <w:t>(</w:t>
      </w:r>
      <w:r>
        <w:rPr>
          <w:u w:val="single"/>
        </w:rPr>
        <w:t>b)</w:t>
      </w:r>
      <w:r w:rsidRPr="00AB1B7A">
        <w:rPr>
          <w:u w:val="single"/>
        </w:rPr>
        <w:t xml:space="preserve"> The</w:t>
      </w:r>
      <w:r>
        <w:rPr>
          <w:u w:val="single"/>
        </w:rPr>
        <w:t xml:space="preserve"> </w:t>
      </w:r>
      <w:r w:rsidRPr="00AB1B7A">
        <w:rPr>
          <w:u w:val="single"/>
        </w:rPr>
        <w:t xml:space="preserve">Legislature further finds and declares that </w:t>
      </w:r>
      <w:r>
        <w:rPr>
          <w:u w:val="single"/>
        </w:rPr>
        <w:t>local governments are best postured to make the</w:t>
      </w:r>
      <w:r w:rsidRPr="00AB1B7A">
        <w:rPr>
          <w:u w:val="single"/>
        </w:rPr>
        <w:t xml:space="preserve"> fiscal determination to justify</w:t>
      </w:r>
      <w:r>
        <w:rPr>
          <w:u w:val="single"/>
        </w:rPr>
        <w:t xml:space="preserve"> the</w:t>
      </w:r>
      <w:r w:rsidRPr="00AB1B7A">
        <w:rPr>
          <w:u w:val="single"/>
        </w:rPr>
        <w:t xml:space="preserve"> increases in compensation provided in </w:t>
      </w:r>
      <w:r>
        <w:rPr>
          <w:u w:val="single"/>
        </w:rPr>
        <w:t>§7-7-4</w:t>
      </w:r>
      <w:r w:rsidRPr="00AB1B7A">
        <w:rPr>
          <w:u w:val="single"/>
        </w:rPr>
        <w:t xml:space="preserve"> of this </w:t>
      </w:r>
      <w:r>
        <w:rPr>
          <w:u w:val="single"/>
        </w:rPr>
        <w:t>cod</w:t>
      </w:r>
      <w:r w:rsidRPr="00AB1B7A">
        <w:rPr>
          <w:u w:val="single"/>
        </w:rPr>
        <w:t xml:space="preserve">e, without violating the provisions of section 38, article VI of the Constitution of </w:t>
      </w:r>
      <w:r>
        <w:rPr>
          <w:u w:val="single"/>
        </w:rPr>
        <w:t xml:space="preserve">the State of </w:t>
      </w:r>
      <w:r w:rsidRPr="00AB1B7A">
        <w:rPr>
          <w:u w:val="single"/>
        </w:rPr>
        <w:t>West Virginia</w:t>
      </w:r>
      <w:r>
        <w:rPr>
          <w:u w:val="single"/>
        </w:rPr>
        <w:t>.</w:t>
      </w:r>
    </w:p>
    <w:p w14:paraId="43BF6AC0" w14:textId="77777777" w:rsidR="003542B9" w:rsidRPr="00F777F7" w:rsidRDefault="003542B9" w:rsidP="001106B1">
      <w:pPr>
        <w:pStyle w:val="SectionHeading"/>
        <w:widowControl/>
        <w:rPr>
          <w:color w:val="auto"/>
        </w:rPr>
      </w:pPr>
      <w:r w:rsidRPr="00F777F7">
        <w:rPr>
          <w:color w:val="auto"/>
        </w:rPr>
        <w:t>§7-7-4. Compensation of elected county officials and county commissioners for each class of county; effective date.</w:t>
      </w:r>
    </w:p>
    <w:p w14:paraId="216F1E98" w14:textId="41B0BDAF" w:rsidR="003542B9" w:rsidRPr="00F777F7" w:rsidRDefault="003542B9" w:rsidP="001106B1">
      <w:pPr>
        <w:pStyle w:val="SectionBody"/>
        <w:widowControl/>
        <w:rPr>
          <w:color w:val="auto"/>
        </w:rPr>
      </w:pPr>
      <w:r w:rsidRPr="00F777F7">
        <w:rPr>
          <w:color w:val="auto"/>
        </w:rPr>
        <w:t xml:space="preserve">(1) The increased salaries to be paid to the county commissioners and the other elected county officials described in this section on and after </w:t>
      </w:r>
      <w:r w:rsidRPr="001048A3">
        <w:rPr>
          <w:color w:val="auto"/>
        </w:rPr>
        <w:t>July 1, 2014, and on and after July 1, 2022</w:t>
      </w:r>
      <w:r w:rsidR="004C0BC1">
        <w:rPr>
          <w:color w:val="auto"/>
        </w:rPr>
        <w:t>,</w:t>
      </w:r>
      <w:r w:rsidRPr="001048A3">
        <w:rPr>
          <w:color w:val="auto"/>
        </w:rPr>
        <w:t xml:space="preserve"> </w:t>
      </w:r>
      <w:r w:rsidRPr="00F777F7">
        <w:rPr>
          <w:color w:val="auto"/>
        </w:rPr>
        <w:t xml:space="preserve">are set out in subsections </w:t>
      </w:r>
      <w:r w:rsidR="00092BE3" w:rsidRPr="00092BE3">
        <w:rPr>
          <w:color w:val="auto"/>
          <w:u w:val="single"/>
        </w:rPr>
        <w:t>(3),</w:t>
      </w:r>
      <w:r w:rsidR="00092BE3">
        <w:rPr>
          <w:color w:val="auto"/>
        </w:rPr>
        <w:t xml:space="preserve"> </w:t>
      </w:r>
      <w:r w:rsidR="00736ABF" w:rsidRPr="00092BE3">
        <w:rPr>
          <w:color w:val="auto"/>
        </w:rPr>
        <w:t>(5)</w:t>
      </w:r>
      <w:r w:rsidR="00736ABF">
        <w:rPr>
          <w:color w:val="auto"/>
        </w:rPr>
        <w:t xml:space="preserve"> and </w:t>
      </w:r>
      <w:r w:rsidRPr="00092BE3">
        <w:rPr>
          <w:strike/>
          <w:color w:val="auto"/>
        </w:rPr>
        <w:t>(7)</w:t>
      </w:r>
      <w:r w:rsidRPr="00F777F7">
        <w:rPr>
          <w:color w:val="auto"/>
        </w:rPr>
        <w:t xml:space="preserve"> </w:t>
      </w:r>
      <w:r w:rsidR="00092BE3" w:rsidRPr="00092BE3">
        <w:rPr>
          <w:color w:val="auto"/>
          <w:u w:val="single"/>
        </w:rPr>
        <w:t>(8)</w:t>
      </w:r>
      <w:r w:rsidR="00092BE3">
        <w:rPr>
          <w:color w:val="auto"/>
        </w:rPr>
        <w:t xml:space="preserve"> </w:t>
      </w:r>
      <w:r w:rsidRPr="00F777F7">
        <w:rPr>
          <w:color w:val="auto"/>
        </w:rPr>
        <w:t xml:space="preserve">of this section. Every county commissioner and elected county official in each county, whose term of office commenced prior to or on or after July 1, 2014, shall receive the same annual salary by virtue of legislative findings </w:t>
      </w:r>
      <w:r w:rsidRPr="005F2334">
        <w:rPr>
          <w:strike/>
          <w:color w:val="auto"/>
        </w:rPr>
        <w:t>of extra duties</w:t>
      </w:r>
      <w:r w:rsidRPr="00F777F7">
        <w:rPr>
          <w:color w:val="auto"/>
        </w:rPr>
        <w:t xml:space="preserve"> as set forth in §7-7-1 of this code.</w:t>
      </w:r>
    </w:p>
    <w:p w14:paraId="3EF574B3" w14:textId="77777777" w:rsidR="003542B9" w:rsidRPr="00736ABF" w:rsidRDefault="003542B9" w:rsidP="001106B1">
      <w:pPr>
        <w:pStyle w:val="SectionBody"/>
        <w:widowControl/>
        <w:rPr>
          <w:strike/>
          <w:color w:val="auto"/>
        </w:rPr>
      </w:pPr>
      <w:r w:rsidRPr="00736ABF">
        <w:rPr>
          <w:strike/>
          <w:color w:val="auto"/>
        </w:rPr>
        <w:t xml:space="preserve">(2) Before the increased salaries, as set out in subsections (5) and (7) </w:t>
      </w:r>
      <w:r w:rsidRPr="00736ABF">
        <w:rPr>
          <w:strike/>
          <w:color w:val="auto"/>
          <w:u w:val="single"/>
        </w:rPr>
        <w:t>and (10)</w:t>
      </w:r>
      <w:r w:rsidRPr="00736ABF">
        <w:rPr>
          <w:strike/>
          <w:color w:val="auto"/>
        </w:rPr>
        <w:t xml:space="preserve"> of this section, are paid to the county commissioners and the elected county officials, the following requirements must be met:</w:t>
      </w:r>
    </w:p>
    <w:p w14:paraId="698ADBCE" w14:textId="23C3FEEB" w:rsidR="003542B9" w:rsidRPr="00736ABF" w:rsidRDefault="003542B9" w:rsidP="001106B1">
      <w:pPr>
        <w:pStyle w:val="SectionBody"/>
        <w:widowControl/>
        <w:rPr>
          <w:strike/>
          <w:color w:val="auto"/>
        </w:rPr>
      </w:pPr>
      <w:r w:rsidRPr="00736ABF">
        <w:rPr>
          <w:strike/>
          <w:color w:val="auto"/>
        </w:rPr>
        <w:lastRenderedPageBreak/>
        <w:t>(A) The Auditor has certified that the fiscal condition of the county, considering costs, revenues, liabilities, and significant trends of the same; maintenance standards; and the commitment to the provision of county services has sufficiently improved over the previous fiscal years so that there exists an amount sufficient for the payment of the increase in the salaries set out in subsections (5) and (7)</w:t>
      </w:r>
      <w:r w:rsidR="008F3BC0" w:rsidRPr="00736ABF">
        <w:rPr>
          <w:strike/>
          <w:color w:val="auto"/>
        </w:rPr>
        <w:t xml:space="preserve"> </w:t>
      </w:r>
      <w:r w:rsidRPr="00736ABF">
        <w:rPr>
          <w:strike/>
          <w:color w:val="auto"/>
        </w:rPr>
        <w:t xml:space="preserve">of this section and the related employment taxes: </w:t>
      </w:r>
      <w:r w:rsidRPr="001106B1">
        <w:rPr>
          <w:i/>
          <w:iCs/>
          <w:strike/>
          <w:color w:val="auto"/>
        </w:rPr>
        <w:t>Provided</w:t>
      </w:r>
      <w:r w:rsidRPr="00736ABF">
        <w:rPr>
          <w:i/>
          <w:iCs/>
          <w:strike/>
          <w:color w:val="auto"/>
        </w:rPr>
        <w:t>,</w:t>
      </w:r>
      <w:r w:rsidRPr="00736ABF">
        <w:rPr>
          <w:strike/>
          <w:color w:val="auto"/>
        </w:rPr>
        <w:t xml:space="preserve"> That the Auditor may not provide the certification for the payment of the increase in the salaries where any proposed annual county budget contains anticipated receipts which are unreasonably greater or lesser than that of the previous year. For purposes of this subsection, the term "receipts" does not include unencumbered fund balance or federal or state grants: </w:t>
      </w:r>
      <w:r w:rsidRPr="001106B1">
        <w:rPr>
          <w:i/>
          <w:iCs/>
          <w:strike/>
          <w:color w:val="auto"/>
        </w:rPr>
        <w:t>Provided, however</w:t>
      </w:r>
      <w:r w:rsidRPr="00736ABF">
        <w:rPr>
          <w:i/>
          <w:iCs/>
          <w:strike/>
          <w:color w:val="auto"/>
        </w:rPr>
        <w:t xml:space="preserve">, </w:t>
      </w:r>
      <w:r w:rsidRPr="00736ABF">
        <w:rPr>
          <w:strike/>
          <w:color w:val="auto"/>
        </w:rPr>
        <w:t>That the Auditor shall not be held liable for relying upon information and data provided by a county commission in assessing the county’s fiscal condition or a proposed annual county budget; and</w:t>
      </w:r>
    </w:p>
    <w:p w14:paraId="0F1F5371" w14:textId="77777777" w:rsidR="003542B9" w:rsidRPr="00CB0EDA" w:rsidRDefault="003542B9" w:rsidP="001106B1">
      <w:pPr>
        <w:pStyle w:val="SectionBody"/>
        <w:widowControl/>
        <w:rPr>
          <w:strike/>
          <w:color w:val="auto"/>
        </w:rPr>
      </w:pPr>
      <w:r w:rsidRPr="00CB0EDA">
        <w:rPr>
          <w:strike/>
          <w:color w:val="auto"/>
        </w:rPr>
        <w:t>(B) Each county commissioner or other elected official described in this section in office on the effective date of the increased salaries provided by this section who desires to receive the increased salary shall have prior to that date filed in the office of the clerk of the county commission his or her written request for the salary increase. The salary for the person who holds the office of county commissioner or other elected official described in this section who fails to file the written request as required by this subdivision shall be the salary for that office in effect immediately prior to the effective date of the increased salaries provided by this section until the person vacates the office or his or her term of office expires, whichever first occurs.</w:t>
      </w:r>
    </w:p>
    <w:p w14:paraId="3FD0D537" w14:textId="77777777" w:rsidR="003542B9" w:rsidRPr="00CB0EDA" w:rsidRDefault="003542B9" w:rsidP="001106B1">
      <w:pPr>
        <w:pStyle w:val="SectionBody"/>
        <w:widowControl/>
        <w:rPr>
          <w:strike/>
          <w:color w:val="auto"/>
        </w:rPr>
      </w:pPr>
      <w:r w:rsidRPr="00CB0EDA">
        <w:rPr>
          <w:strike/>
          <w:color w:val="auto"/>
        </w:rPr>
        <w:t>Any request for a salary increase shall use the following language:</w:t>
      </w:r>
    </w:p>
    <w:p w14:paraId="49907D8A" w14:textId="77777777" w:rsidR="003542B9" w:rsidRPr="00CB0EDA" w:rsidRDefault="003542B9" w:rsidP="001106B1">
      <w:pPr>
        <w:pStyle w:val="SectionBody"/>
        <w:widowControl/>
        <w:rPr>
          <w:strike/>
          <w:color w:val="auto"/>
        </w:rPr>
      </w:pPr>
      <w:r w:rsidRPr="00CB0EDA">
        <w:rPr>
          <w:strike/>
          <w:color w:val="auto"/>
        </w:rPr>
        <w:t xml:space="preserve">I, [name of office holder], the duly elected [name of office] in and for the County of [name of county], West Virginia, do hereby request a salary increase pursuant to W. Va. Code §7-7-4 of this code, as amended. This salary increase is effective </w:t>
      </w:r>
      <w:proofErr w:type="gramStart"/>
      <w:r w:rsidRPr="00CB0EDA">
        <w:rPr>
          <w:strike/>
          <w:color w:val="auto"/>
        </w:rPr>
        <w:t>( _</w:t>
      </w:r>
      <w:proofErr w:type="gramEnd"/>
      <w:r w:rsidRPr="00CB0EDA">
        <w:rPr>
          <w:strike/>
          <w:color w:val="auto"/>
        </w:rPr>
        <w:t>________ ).</w:t>
      </w:r>
    </w:p>
    <w:p w14:paraId="472CF9D0" w14:textId="77777777" w:rsidR="003542B9" w:rsidRPr="00CB0EDA" w:rsidRDefault="003542B9" w:rsidP="001106B1">
      <w:pPr>
        <w:pStyle w:val="SectionBody"/>
        <w:widowControl/>
        <w:rPr>
          <w:strike/>
          <w:color w:val="auto"/>
        </w:rPr>
      </w:pPr>
      <w:r w:rsidRPr="00CB0EDA">
        <w:rPr>
          <w:strike/>
          <w:color w:val="auto"/>
        </w:rPr>
        <w:t>[Signature of office holder]</w:t>
      </w:r>
    </w:p>
    <w:p w14:paraId="237882DF" w14:textId="77777777" w:rsidR="003542B9" w:rsidRPr="00CB0EDA" w:rsidRDefault="003542B9" w:rsidP="001106B1">
      <w:pPr>
        <w:pStyle w:val="SectionBody"/>
        <w:widowControl/>
        <w:rPr>
          <w:strike/>
          <w:color w:val="auto"/>
        </w:rPr>
      </w:pPr>
      <w:r w:rsidRPr="00CB0EDA">
        <w:rPr>
          <w:strike/>
          <w:color w:val="auto"/>
        </w:rPr>
        <w:t>[Date]</w:t>
      </w:r>
    </w:p>
    <w:p w14:paraId="61416479" w14:textId="77777777" w:rsidR="003542B9" w:rsidRPr="00736ABF" w:rsidRDefault="003542B9" w:rsidP="001106B1">
      <w:pPr>
        <w:pStyle w:val="SectionBody"/>
        <w:widowControl/>
        <w:rPr>
          <w:strike/>
          <w:color w:val="auto"/>
        </w:rPr>
      </w:pPr>
      <w:r w:rsidRPr="00736ABF">
        <w:rPr>
          <w:strike/>
          <w:color w:val="auto"/>
        </w:rPr>
        <w:lastRenderedPageBreak/>
        <w:t>(3) If the Auditor has failed to certify that there is an amount sufficient for the payment of the increase in the salaries and the related employment taxes pursuant to this section, then the salaries of that county’s elected officials and commissioners shall remain at the level in effect at the time certification was sought.</w:t>
      </w:r>
    </w:p>
    <w:p w14:paraId="24B87064" w14:textId="10264E6F" w:rsidR="003542B9" w:rsidRPr="00F777F7" w:rsidRDefault="003542B9" w:rsidP="001106B1">
      <w:pPr>
        <w:pStyle w:val="SectionBody"/>
        <w:widowControl/>
        <w:rPr>
          <w:color w:val="auto"/>
        </w:rPr>
      </w:pPr>
      <w:r w:rsidRPr="00736ABF">
        <w:rPr>
          <w:strike/>
          <w:color w:val="auto"/>
        </w:rPr>
        <w:t>(4)</w:t>
      </w:r>
      <w:r w:rsidR="004C0BC1">
        <w:rPr>
          <w:color w:val="auto"/>
        </w:rPr>
        <w:t xml:space="preserve"> </w:t>
      </w:r>
      <w:r w:rsidR="00736ABF" w:rsidRPr="00736ABF">
        <w:rPr>
          <w:color w:val="auto"/>
          <w:u w:val="single"/>
        </w:rPr>
        <w:t>(2)</w:t>
      </w:r>
      <w:r w:rsidR="00736ABF">
        <w:rPr>
          <w:color w:val="auto"/>
        </w:rPr>
        <w:t xml:space="preserve"> </w:t>
      </w:r>
      <w:r w:rsidRPr="00F777F7">
        <w:rPr>
          <w:color w:val="auto"/>
        </w:rPr>
        <w:t xml:space="preserve">In any county having a tribunal in lieu of a county commission, the county commissioners of that county may be paid less than the minimum salary limits of the county commission for that </w:t>
      </w:r>
      <w:proofErr w:type="gramStart"/>
      <w:r w:rsidRPr="00F777F7">
        <w:rPr>
          <w:color w:val="auto"/>
        </w:rPr>
        <w:t>particular class</w:t>
      </w:r>
      <w:proofErr w:type="gramEnd"/>
      <w:r w:rsidRPr="00F777F7">
        <w:rPr>
          <w:color w:val="auto"/>
        </w:rPr>
        <w:t xml:space="preserve"> of the county.</w:t>
      </w:r>
    </w:p>
    <w:p w14:paraId="52BC7E86" w14:textId="6D3AF03E" w:rsidR="003542B9" w:rsidRPr="00F0591D" w:rsidRDefault="003542B9" w:rsidP="001106B1">
      <w:pPr>
        <w:pStyle w:val="SectionBody"/>
        <w:widowControl/>
        <w:rPr>
          <w:color w:val="auto"/>
        </w:rPr>
      </w:pPr>
      <w:r w:rsidRPr="00092BE3">
        <w:rPr>
          <w:strike/>
          <w:color w:val="auto"/>
        </w:rPr>
        <w:t>(5)</w:t>
      </w:r>
      <w:r w:rsidRPr="00F0591D">
        <w:rPr>
          <w:color w:val="auto"/>
        </w:rPr>
        <w:t xml:space="preserve"> </w:t>
      </w:r>
      <w:r w:rsidR="00092BE3" w:rsidRPr="00092BE3">
        <w:rPr>
          <w:color w:val="auto"/>
          <w:u w:val="single"/>
        </w:rPr>
        <w:t>(3)</w:t>
      </w:r>
      <w:r w:rsidR="00092BE3">
        <w:rPr>
          <w:color w:val="auto"/>
        </w:rPr>
        <w:t xml:space="preserve"> </w:t>
      </w:r>
      <w:r w:rsidRPr="00F0591D">
        <w:rPr>
          <w:color w:val="auto"/>
        </w:rPr>
        <w:t>Prior to July 1, 2014:</w:t>
      </w:r>
    </w:p>
    <w:p w14:paraId="244EBE7C" w14:textId="77777777" w:rsidR="003542B9" w:rsidRPr="00F0591D" w:rsidRDefault="003542B9" w:rsidP="001106B1">
      <w:pPr>
        <w:pStyle w:val="SectionBody"/>
        <w:widowControl/>
        <w:rPr>
          <w:color w:val="auto"/>
        </w:rPr>
      </w:pPr>
      <w:r w:rsidRPr="00F0591D">
        <w:rPr>
          <w:color w:val="auto"/>
        </w:rPr>
        <w:t>COUNTY COMMISSIONERS</w:t>
      </w:r>
    </w:p>
    <w:p w14:paraId="7BEE72C9" w14:textId="77777777" w:rsidR="003542B9" w:rsidRPr="00F0591D" w:rsidRDefault="003542B9" w:rsidP="001106B1">
      <w:pPr>
        <w:pStyle w:val="SectionBody"/>
        <w:widowControl/>
        <w:rPr>
          <w:color w:val="auto"/>
        </w:rPr>
      </w:pPr>
      <w:r w:rsidRPr="00F0591D">
        <w:rPr>
          <w:color w:val="auto"/>
        </w:rPr>
        <w:t>Class I $36,960</w:t>
      </w:r>
    </w:p>
    <w:p w14:paraId="05B67DC3" w14:textId="77777777" w:rsidR="003542B9" w:rsidRPr="00F0591D" w:rsidRDefault="003542B9" w:rsidP="001106B1">
      <w:pPr>
        <w:pStyle w:val="SectionBody"/>
        <w:widowControl/>
        <w:rPr>
          <w:color w:val="auto"/>
        </w:rPr>
      </w:pPr>
      <w:r w:rsidRPr="00F0591D">
        <w:rPr>
          <w:color w:val="auto"/>
        </w:rPr>
        <w:t>Class II $36,300</w:t>
      </w:r>
    </w:p>
    <w:p w14:paraId="45035551" w14:textId="77777777" w:rsidR="003542B9" w:rsidRPr="00F0591D" w:rsidRDefault="003542B9" w:rsidP="001106B1">
      <w:pPr>
        <w:pStyle w:val="SectionBody"/>
        <w:widowControl/>
        <w:rPr>
          <w:color w:val="auto"/>
        </w:rPr>
      </w:pPr>
      <w:r w:rsidRPr="00F0591D">
        <w:rPr>
          <w:color w:val="auto"/>
        </w:rPr>
        <w:t>Class III $35,640</w:t>
      </w:r>
    </w:p>
    <w:p w14:paraId="2BECD619" w14:textId="77777777" w:rsidR="003542B9" w:rsidRPr="00F0591D" w:rsidRDefault="003542B9" w:rsidP="001106B1">
      <w:pPr>
        <w:pStyle w:val="SectionBody"/>
        <w:widowControl/>
        <w:rPr>
          <w:color w:val="auto"/>
        </w:rPr>
      </w:pPr>
      <w:r w:rsidRPr="00F0591D">
        <w:rPr>
          <w:color w:val="auto"/>
        </w:rPr>
        <w:t>Class IV $34,980</w:t>
      </w:r>
    </w:p>
    <w:p w14:paraId="37DE5679" w14:textId="77777777" w:rsidR="003542B9" w:rsidRPr="00F0591D" w:rsidRDefault="003542B9" w:rsidP="001106B1">
      <w:pPr>
        <w:pStyle w:val="SectionBody"/>
        <w:widowControl/>
        <w:rPr>
          <w:color w:val="auto"/>
        </w:rPr>
      </w:pPr>
      <w:r w:rsidRPr="00F0591D">
        <w:rPr>
          <w:color w:val="auto"/>
        </w:rPr>
        <w:t>Class V $34,320</w:t>
      </w:r>
    </w:p>
    <w:p w14:paraId="67A82E2E" w14:textId="77777777" w:rsidR="003542B9" w:rsidRPr="00F0591D" w:rsidRDefault="003542B9" w:rsidP="001106B1">
      <w:pPr>
        <w:pStyle w:val="SectionBody"/>
        <w:widowControl/>
        <w:rPr>
          <w:color w:val="auto"/>
        </w:rPr>
      </w:pPr>
      <w:r w:rsidRPr="00F0591D">
        <w:rPr>
          <w:color w:val="auto"/>
        </w:rPr>
        <w:t>Class VI $28,380</w:t>
      </w:r>
    </w:p>
    <w:p w14:paraId="3A008CD4" w14:textId="77777777" w:rsidR="003542B9" w:rsidRPr="00F0591D" w:rsidRDefault="003542B9" w:rsidP="001106B1">
      <w:pPr>
        <w:pStyle w:val="SectionBody"/>
        <w:widowControl/>
        <w:rPr>
          <w:color w:val="auto"/>
        </w:rPr>
      </w:pPr>
      <w:r w:rsidRPr="00F0591D">
        <w:rPr>
          <w:color w:val="auto"/>
        </w:rPr>
        <w:t>Class VII $27,720</w:t>
      </w:r>
    </w:p>
    <w:p w14:paraId="42276CFE" w14:textId="77777777" w:rsidR="003542B9" w:rsidRPr="00F0591D" w:rsidRDefault="003542B9" w:rsidP="001106B1">
      <w:pPr>
        <w:pStyle w:val="SectionBody"/>
        <w:widowControl/>
        <w:rPr>
          <w:color w:val="auto"/>
        </w:rPr>
      </w:pPr>
      <w:r w:rsidRPr="00F0591D">
        <w:rPr>
          <w:color w:val="auto"/>
        </w:rPr>
        <w:t>Class VIII $25,080</w:t>
      </w:r>
    </w:p>
    <w:p w14:paraId="7D8D2D27" w14:textId="77777777" w:rsidR="003542B9" w:rsidRPr="00F0591D" w:rsidRDefault="003542B9" w:rsidP="001106B1">
      <w:pPr>
        <w:pStyle w:val="SectionBody"/>
        <w:widowControl/>
        <w:rPr>
          <w:color w:val="auto"/>
        </w:rPr>
      </w:pPr>
      <w:r w:rsidRPr="00F0591D">
        <w:rPr>
          <w:color w:val="auto"/>
        </w:rPr>
        <w:t>Class IX $24,420</w:t>
      </w:r>
    </w:p>
    <w:p w14:paraId="2C0A2C0D" w14:textId="77777777" w:rsidR="003542B9" w:rsidRPr="00F0591D" w:rsidRDefault="003542B9" w:rsidP="001106B1">
      <w:pPr>
        <w:pStyle w:val="SectionBody"/>
        <w:widowControl/>
        <w:rPr>
          <w:color w:val="auto"/>
        </w:rPr>
      </w:pPr>
      <w:r w:rsidRPr="00F0591D">
        <w:rPr>
          <w:color w:val="auto"/>
        </w:rPr>
        <w:t>Class X $19,800</w:t>
      </w:r>
    </w:p>
    <w:p w14:paraId="1D48C45E" w14:textId="77777777" w:rsidR="003542B9" w:rsidRPr="00F0591D" w:rsidRDefault="003542B9" w:rsidP="001106B1">
      <w:pPr>
        <w:pStyle w:val="SectionBody"/>
        <w:widowControl/>
        <w:rPr>
          <w:color w:val="auto"/>
        </w:rPr>
      </w:pPr>
      <w:r w:rsidRPr="00F0591D">
        <w:rPr>
          <w:color w:val="auto"/>
        </w:rPr>
        <w:t>After June 30, 2014:</w:t>
      </w:r>
    </w:p>
    <w:p w14:paraId="0BA2153B" w14:textId="77777777" w:rsidR="003542B9" w:rsidRPr="00F0591D" w:rsidRDefault="003542B9" w:rsidP="001106B1">
      <w:pPr>
        <w:pStyle w:val="SectionBody"/>
        <w:widowControl/>
        <w:rPr>
          <w:color w:val="auto"/>
        </w:rPr>
      </w:pPr>
      <w:r w:rsidRPr="00F0591D">
        <w:rPr>
          <w:color w:val="auto"/>
        </w:rPr>
        <w:t>COUNTY COMMISSIONERS</w:t>
      </w:r>
    </w:p>
    <w:p w14:paraId="64152C0F" w14:textId="77777777" w:rsidR="003542B9" w:rsidRPr="00F0591D" w:rsidRDefault="003542B9" w:rsidP="001106B1">
      <w:pPr>
        <w:pStyle w:val="SectionBody"/>
        <w:widowControl/>
        <w:rPr>
          <w:color w:val="auto"/>
        </w:rPr>
      </w:pPr>
      <w:r w:rsidRPr="00F0591D">
        <w:rPr>
          <w:color w:val="auto"/>
        </w:rPr>
        <w:t>Class I $41,395</w:t>
      </w:r>
    </w:p>
    <w:p w14:paraId="1B481B0F" w14:textId="77777777" w:rsidR="003542B9" w:rsidRPr="00F0591D" w:rsidRDefault="003542B9" w:rsidP="001106B1">
      <w:pPr>
        <w:pStyle w:val="SectionBody"/>
        <w:widowControl/>
        <w:rPr>
          <w:color w:val="auto"/>
        </w:rPr>
      </w:pPr>
      <w:r w:rsidRPr="00F0591D">
        <w:rPr>
          <w:color w:val="auto"/>
        </w:rPr>
        <w:t>Class II $40,656</w:t>
      </w:r>
    </w:p>
    <w:p w14:paraId="3842DF99" w14:textId="77777777" w:rsidR="003542B9" w:rsidRPr="00F0591D" w:rsidRDefault="003542B9" w:rsidP="001106B1">
      <w:pPr>
        <w:pStyle w:val="SectionBody"/>
        <w:widowControl/>
        <w:rPr>
          <w:color w:val="auto"/>
        </w:rPr>
      </w:pPr>
      <w:r w:rsidRPr="00F0591D">
        <w:rPr>
          <w:color w:val="auto"/>
        </w:rPr>
        <w:t>Class III $39,917</w:t>
      </w:r>
    </w:p>
    <w:p w14:paraId="7888BF8E" w14:textId="77777777" w:rsidR="003542B9" w:rsidRPr="00F0591D" w:rsidRDefault="003542B9" w:rsidP="001106B1">
      <w:pPr>
        <w:pStyle w:val="SectionBody"/>
        <w:widowControl/>
        <w:rPr>
          <w:color w:val="auto"/>
        </w:rPr>
      </w:pPr>
      <w:r w:rsidRPr="00F0591D">
        <w:rPr>
          <w:color w:val="auto"/>
        </w:rPr>
        <w:t>Class IV $39,178</w:t>
      </w:r>
    </w:p>
    <w:p w14:paraId="312995A9" w14:textId="77777777" w:rsidR="003542B9" w:rsidRPr="00F0591D" w:rsidRDefault="003542B9" w:rsidP="001106B1">
      <w:pPr>
        <w:pStyle w:val="SectionBody"/>
        <w:widowControl/>
        <w:rPr>
          <w:color w:val="auto"/>
        </w:rPr>
      </w:pPr>
      <w:r w:rsidRPr="00F0591D">
        <w:rPr>
          <w:color w:val="auto"/>
        </w:rPr>
        <w:t>Class V $38,438</w:t>
      </w:r>
    </w:p>
    <w:p w14:paraId="235F3D9A" w14:textId="77777777" w:rsidR="003542B9" w:rsidRPr="00F0591D" w:rsidRDefault="003542B9" w:rsidP="001106B1">
      <w:pPr>
        <w:pStyle w:val="SectionBody"/>
        <w:widowControl/>
        <w:rPr>
          <w:color w:val="auto"/>
        </w:rPr>
      </w:pPr>
      <w:r w:rsidRPr="00F0591D">
        <w:rPr>
          <w:color w:val="auto"/>
        </w:rPr>
        <w:lastRenderedPageBreak/>
        <w:t>Class VI $31,786</w:t>
      </w:r>
    </w:p>
    <w:p w14:paraId="17CB022F" w14:textId="77777777" w:rsidR="003542B9" w:rsidRPr="00F0591D" w:rsidRDefault="003542B9" w:rsidP="001106B1">
      <w:pPr>
        <w:pStyle w:val="SectionBody"/>
        <w:widowControl/>
        <w:rPr>
          <w:color w:val="auto"/>
        </w:rPr>
      </w:pPr>
      <w:r w:rsidRPr="00F0591D">
        <w:rPr>
          <w:color w:val="auto"/>
        </w:rPr>
        <w:t>Class VII $31,046</w:t>
      </w:r>
    </w:p>
    <w:p w14:paraId="621F7241" w14:textId="77777777" w:rsidR="003542B9" w:rsidRPr="00F0591D" w:rsidRDefault="003542B9" w:rsidP="001106B1">
      <w:pPr>
        <w:pStyle w:val="SectionBody"/>
        <w:widowControl/>
        <w:rPr>
          <w:color w:val="auto"/>
        </w:rPr>
      </w:pPr>
      <w:r w:rsidRPr="00F0591D">
        <w:rPr>
          <w:color w:val="auto"/>
        </w:rPr>
        <w:t>Class VIII $28,090</w:t>
      </w:r>
    </w:p>
    <w:p w14:paraId="6B6F15C1" w14:textId="77777777" w:rsidR="003542B9" w:rsidRPr="00F0591D" w:rsidRDefault="003542B9" w:rsidP="001106B1">
      <w:pPr>
        <w:pStyle w:val="SectionBody"/>
        <w:widowControl/>
        <w:rPr>
          <w:color w:val="auto"/>
        </w:rPr>
      </w:pPr>
      <w:r w:rsidRPr="00F0591D">
        <w:rPr>
          <w:color w:val="auto"/>
        </w:rPr>
        <w:t>Class IX $27,350</w:t>
      </w:r>
    </w:p>
    <w:p w14:paraId="1FA28DC4" w14:textId="77777777" w:rsidR="003542B9" w:rsidRPr="00F0591D" w:rsidRDefault="003542B9" w:rsidP="001106B1">
      <w:pPr>
        <w:pStyle w:val="SectionBody"/>
        <w:widowControl/>
        <w:rPr>
          <w:color w:val="auto"/>
        </w:rPr>
      </w:pPr>
      <w:r w:rsidRPr="00F0591D">
        <w:rPr>
          <w:color w:val="auto"/>
        </w:rPr>
        <w:t>Class X $22,176</w:t>
      </w:r>
    </w:p>
    <w:p w14:paraId="3A256D66" w14:textId="77777777" w:rsidR="003542B9" w:rsidRPr="00F777F7" w:rsidRDefault="003542B9" w:rsidP="001106B1">
      <w:pPr>
        <w:pStyle w:val="SectionBody"/>
        <w:widowControl/>
        <w:rPr>
          <w:color w:val="auto"/>
        </w:rPr>
      </w:pPr>
      <w:r w:rsidRPr="00F777F7">
        <w:rPr>
          <w:color w:val="auto"/>
        </w:rPr>
        <w:t xml:space="preserve">After June 30, </w:t>
      </w:r>
      <w:r w:rsidRPr="00F0591D">
        <w:rPr>
          <w:color w:val="auto"/>
        </w:rPr>
        <w:t>2022</w:t>
      </w:r>
      <w:r w:rsidRPr="00F777F7">
        <w:rPr>
          <w:color w:val="auto"/>
        </w:rPr>
        <w:t xml:space="preserve">: </w:t>
      </w:r>
    </w:p>
    <w:p w14:paraId="48E2A9B0" w14:textId="77777777" w:rsidR="003542B9" w:rsidRPr="00F777F7" w:rsidRDefault="003542B9" w:rsidP="001106B1">
      <w:pPr>
        <w:pStyle w:val="SectionBody"/>
        <w:widowControl/>
        <w:rPr>
          <w:color w:val="auto"/>
        </w:rPr>
      </w:pPr>
      <w:r w:rsidRPr="00F777F7">
        <w:rPr>
          <w:color w:val="auto"/>
        </w:rPr>
        <w:t xml:space="preserve">COUNTY COMMISSIONERS </w:t>
      </w:r>
    </w:p>
    <w:p w14:paraId="3A94914A" w14:textId="77777777" w:rsidR="003542B9" w:rsidRPr="00F777F7" w:rsidRDefault="003542B9" w:rsidP="001106B1">
      <w:pPr>
        <w:pStyle w:val="SectionBody"/>
        <w:widowControl/>
        <w:rPr>
          <w:color w:val="auto"/>
        </w:rPr>
      </w:pPr>
      <w:r w:rsidRPr="00F777F7">
        <w:rPr>
          <w:color w:val="auto"/>
        </w:rPr>
        <w:t xml:space="preserve">Class I $45,535 </w:t>
      </w:r>
    </w:p>
    <w:p w14:paraId="7096A13E" w14:textId="77777777" w:rsidR="003542B9" w:rsidRPr="00F777F7" w:rsidRDefault="003542B9" w:rsidP="001106B1">
      <w:pPr>
        <w:pStyle w:val="SectionBody"/>
        <w:widowControl/>
        <w:rPr>
          <w:color w:val="auto"/>
        </w:rPr>
      </w:pPr>
      <w:r w:rsidRPr="00F777F7">
        <w:rPr>
          <w:color w:val="auto"/>
        </w:rPr>
        <w:t xml:space="preserve">Class II $44,722 </w:t>
      </w:r>
    </w:p>
    <w:p w14:paraId="5DB4ADCD" w14:textId="77777777" w:rsidR="003542B9" w:rsidRPr="00F777F7" w:rsidRDefault="003542B9" w:rsidP="001106B1">
      <w:pPr>
        <w:pStyle w:val="SectionBody"/>
        <w:widowControl/>
        <w:rPr>
          <w:color w:val="auto"/>
        </w:rPr>
      </w:pPr>
      <w:r w:rsidRPr="00F777F7">
        <w:rPr>
          <w:color w:val="auto"/>
        </w:rPr>
        <w:t xml:space="preserve">Class III $43,909 </w:t>
      </w:r>
    </w:p>
    <w:p w14:paraId="777C6910" w14:textId="77777777" w:rsidR="003542B9" w:rsidRPr="00F777F7" w:rsidRDefault="003542B9" w:rsidP="001106B1">
      <w:pPr>
        <w:pStyle w:val="SectionBody"/>
        <w:widowControl/>
        <w:rPr>
          <w:color w:val="auto"/>
        </w:rPr>
      </w:pPr>
      <w:r w:rsidRPr="00F777F7">
        <w:rPr>
          <w:color w:val="auto"/>
        </w:rPr>
        <w:t xml:space="preserve">Class IV $43,096 </w:t>
      </w:r>
    </w:p>
    <w:p w14:paraId="7AD7719C" w14:textId="77777777" w:rsidR="003542B9" w:rsidRPr="00F777F7" w:rsidRDefault="003542B9" w:rsidP="001106B1">
      <w:pPr>
        <w:pStyle w:val="SectionBody"/>
        <w:widowControl/>
        <w:rPr>
          <w:color w:val="auto"/>
        </w:rPr>
      </w:pPr>
      <w:r w:rsidRPr="00F777F7">
        <w:rPr>
          <w:color w:val="auto"/>
        </w:rPr>
        <w:t xml:space="preserve">Class V $42,282 </w:t>
      </w:r>
    </w:p>
    <w:p w14:paraId="362E75F8" w14:textId="77777777" w:rsidR="003542B9" w:rsidRPr="00F777F7" w:rsidRDefault="003542B9" w:rsidP="001106B1">
      <w:pPr>
        <w:pStyle w:val="SectionBody"/>
        <w:widowControl/>
        <w:rPr>
          <w:color w:val="auto"/>
        </w:rPr>
      </w:pPr>
      <w:r w:rsidRPr="00F777F7">
        <w:rPr>
          <w:color w:val="auto"/>
        </w:rPr>
        <w:t xml:space="preserve">Class VI $34,965 </w:t>
      </w:r>
    </w:p>
    <w:p w14:paraId="2F706E28" w14:textId="77777777" w:rsidR="003542B9" w:rsidRPr="00F777F7" w:rsidRDefault="003542B9" w:rsidP="001106B1">
      <w:pPr>
        <w:pStyle w:val="SectionBody"/>
        <w:widowControl/>
        <w:rPr>
          <w:color w:val="auto"/>
        </w:rPr>
      </w:pPr>
      <w:r w:rsidRPr="00F777F7">
        <w:rPr>
          <w:color w:val="auto"/>
        </w:rPr>
        <w:t xml:space="preserve">Class VII $34,151 </w:t>
      </w:r>
    </w:p>
    <w:p w14:paraId="073EBDD1" w14:textId="77777777" w:rsidR="003542B9" w:rsidRPr="00F777F7" w:rsidRDefault="003542B9" w:rsidP="001106B1">
      <w:pPr>
        <w:pStyle w:val="SectionBody"/>
        <w:widowControl/>
        <w:rPr>
          <w:color w:val="auto"/>
        </w:rPr>
      </w:pPr>
      <w:r w:rsidRPr="00F777F7">
        <w:rPr>
          <w:color w:val="auto"/>
        </w:rPr>
        <w:t>Class VIII $30,899</w:t>
      </w:r>
    </w:p>
    <w:p w14:paraId="0D04A0C5" w14:textId="77777777" w:rsidR="003542B9" w:rsidRPr="00F777F7" w:rsidRDefault="003542B9" w:rsidP="001106B1">
      <w:pPr>
        <w:pStyle w:val="SectionBody"/>
        <w:widowControl/>
        <w:rPr>
          <w:color w:val="auto"/>
        </w:rPr>
      </w:pPr>
      <w:r w:rsidRPr="00F777F7">
        <w:rPr>
          <w:color w:val="auto"/>
        </w:rPr>
        <w:t>Class IX $30,085</w:t>
      </w:r>
    </w:p>
    <w:p w14:paraId="05984EA2" w14:textId="77777777" w:rsidR="003542B9" w:rsidRPr="00F777F7" w:rsidRDefault="003542B9" w:rsidP="001106B1">
      <w:pPr>
        <w:pStyle w:val="SectionBody"/>
        <w:widowControl/>
        <w:rPr>
          <w:color w:val="auto"/>
        </w:rPr>
      </w:pPr>
      <w:r w:rsidRPr="00F777F7">
        <w:rPr>
          <w:color w:val="auto"/>
        </w:rPr>
        <w:t>Class X $24,394</w:t>
      </w:r>
    </w:p>
    <w:p w14:paraId="3F0D3EA5" w14:textId="0B16B5AC" w:rsidR="003542B9" w:rsidRPr="00F777F7" w:rsidRDefault="003542B9" w:rsidP="001106B1">
      <w:pPr>
        <w:pStyle w:val="SectionBody"/>
        <w:widowControl/>
        <w:rPr>
          <w:color w:val="auto"/>
        </w:rPr>
      </w:pPr>
      <w:r w:rsidRPr="00736ABF">
        <w:rPr>
          <w:strike/>
          <w:color w:val="auto"/>
        </w:rPr>
        <w:t>(6)</w:t>
      </w:r>
      <w:r w:rsidRPr="00F777F7">
        <w:rPr>
          <w:color w:val="auto"/>
        </w:rPr>
        <w:t xml:space="preserve"> </w:t>
      </w:r>
      <w:r w:rsidR="00736ABF" w:rsidRPr="00736ABF">
        <w:rPr>
          <w:color w:val="auto"/>
          <w:u w:val="single"/>
        </w:rPr>
        <w:t>(4)</w:t>
      </w:r>
      <w:r w:rsidR="00736ABF">
        <w:rPr>
          <w:color w:val="auto"/>
        </w:rPr>
        <w:t xml:space="preserve"> </w:t>
      </w:r>
      <w:r w:rsidRPr="00F777F7">
        <w:rPr>
          <w:color w:val="auto"/>
        </w:rPr>
        <w:t xml:space="preserve">For the purpose of determining the salaries to be paid to the elected county officials of each county, the </w:t>
      </w:r>
      <w:r w:rsidRPr="006B7A4F">
        <w:rPr>
          <w:color w:val="auto"/>
          <w:u w:val="single"/>
        </w:rPr>
        <w:t>base</w:t>
      </w:r>
      <w:r>
        <w:rPr>
          <w:color w:val="auto"/>
        </w:rPr>
        <w:t xml:space="preserve"> </w:t>
      </w:r>
      <w:r w:rsidRPr="006B7A4F">
        <w:rPr>
          <w:color w:val="auto"/>
        </w:rPr>
        <w:t>salaries</w:t>
      </w:r>
      <w:r w:rsidRPr="00F777F7">
        <w:rPr>
          <w:color w:val="auto"/>
        </w:rPr>
        <w:t xml:space="preserve"> for each county office by class, set out in subsection </w:t>
      </w:r>
      <w:r w:rsidRPr="00736ABF">
        <w:rPr>
          <w:strike/>
          <w:color w:val="auto"/>
        </w:rPr>
        <w:t>(7)</w:t>
      </w:r>
      <w:r w:rsidRPr="00F777F7">
        <w:rPr>
          <w:color w:val="auto"/>
        </w:rPr>
        <w:t xml:space="preserve"> </w:t>
      </w:r>
      <w:r w:rsidR="00736ABF" w:rsidRPr="00736ABF">
        <w:rPr>
          <w:color w:val="auto"/>
          <w:u w:val="single"/>
        </w:rPr>
        <w:t>(5)</w:t>
      </w:r>
      <w:r w:rsidR="00736ABF">
        <w:rPr>
          <w:color w:val="auto"/>
        </w:rPr>
        <w:t xml:space="preserve"> </w:t>
      </w:r>
      <w:r w:rsidRPr="00F777F7">
        <w:rPr>
          <w:color w:val="auto"/>
        </w:rPr>
        <w:t>of this section, are established and shall be used by each county commission in determining the salaries of each of their county officials other than salaries of members of the county commission.</w:t>
      </w:r>
    </w:p>
    <w:p w14:paraId="7A2916B5" w14:textId="5C8A6522" w:rsidR="003542B9" w:rsidRPr="00F0591D" w:rsidRDefault="003542B9" w:rsidP="001106B1">
      <w:pPr>
        <w:pStyle w:val="SectionBody"/>
        <w:widowControl/>
        <w:rPr>
          <w:color w:val="auto"/>
        </w:rPr>
      </w:pPr>
      <w:r w:rsidRPr="00736ABF">
        <w:rPr>
          <w:strike/>
          <w:color w:val="auto"/>
        </w:rPr>
        <w:t>(7)</w:t>
      </w:r>
      <w:r w:rsidRPr="00F0591D">
        <w:rPr>
          <w:color w:val="auto"/>
        </w:rPr>
        <w:t xml:space="preserve"> </w:t>
      </w:r>
      <w:r w:rsidR="00736ABF" w:rsidRPr="00092BE3">
        <w:rPr>
          <w:color w:val="auto"/>
          <w:u w:val="single"/>
        </w:rPr>
        <w:t>(5)</w:t>
      </w:r>
      <w:r w:rsidR="00736ABF">
        <w:rPr>
          <w:color w:val="auto"/>
        </w:rPr>
        <w:t xml:space="preserve"> </w:t>
      </w:r>
      <w:r w:rsidRPr="00F0591D">
        <w:rPr>
          <w:color w:val="auto"/>
        </w:rPr>
        <w:t xml:space="preserve">Prior to July 1, 2014: </w:t>
      </w:r>
    </w:p>
    <w:p w14:paraId="155904A2" w14:textId="77777777" w:rsidR="003542B9" w:rsidRPr="00F0591D" w:rsidRDefault="003542B9" w:rsidP="001106B1">
      <w:pPr>
        <w:pStyle w:val="SectionBody"/>
        <w:widowControl/>
        <w:rPr>
          <w:color w:val="auto"/>
        </w:rPr>
      </w:pPr>
      <w:r w:rsidRPr="00F0591D">
        <w:rPr>
          <w:color w:val="auto"/>
        </w:rPr>
        <w:t xml:space="preserve">OTHER ELECTED OFFICIALS </w:t>
      </w:r>
    </w:p>
    <w:p w14:paraId="13137D77" w14:textId="13E7CDC2" w:rsidR="003542B9" w:rsidRPr="00F0591D" w:rsidRDefault="003542B9" w:rsidP="001106B1">
      <w:pPr>
        <w:pStyle w:val="SectionBody"/>
        <w:widowControl/>
        <w:rPr>
          <w:color w:val="auto"/>
        </w:rPr>
      </w:pPr>
      <w:r w:rsidRPr="00F0591D">
        <w:rPr>
          <w:color w:val="auto"/>
        </w:rPr>
        <w:t xml:space="preserve">                                        </w:t>
      </w:r>
      <w:r w:rsidR="00704C47">
        <w:rPr>
          <w:color w:val="auto"/>
        </w:rPr>
        <w:t xml:space="preserve"> </w:t>
      </w:r>
      <w:r w:rsidRPr="00F0591D">
        <w:rPr>
          <w:color w:val="auto"/>
        </w:rPr>
        <w:t xml:space="preserve">County </w:t>
      </w:r>
      <w:r w:rsidRPr="00F0591D">
        <w:rPr>
          <w:color w:val="auto"/>
        </w:rPr>
        <w:tab/>
        <w:t xml:space="preserve">     Circuit</w:t>
      </w:r>
      <w:r w:rsidRPr="00F0591D">
        <w:rPr>
          <w:color w:val="auto"/>
        </w:rPr>
        <w:tab/>
        <w:t xml:space="preserve">                                 </w:t>
      </w:r>
      <w:r w:rsidR="00704C47">
        <w:rPr>
          <w:color w:val="auto"/>
        </w:rPr>
        <w:t xml:space="preserve">  </w:t>
      </w:r>
      <w:r w:rsidRPr="00F0591D">
        <w:rPr>
          <w:color w:val="auto"/>
        </w:rPr>
        <w:t xml:space="preserve">Prosecuting </w:t>
      </w:r>
    </w:p>
    <w:p w14:paraId="6DC10410" w14:textId="2C2D118F" w:rsidR="003542B9" w:rsidRPr="00F0591D" w:rsidRDefault="003542B9" w:rsidP="001106B1">
      <w:pPr>
        <w:pStyle w:val="SectionBody"/>
        <w:widowControl/>
        <w:rPr>
          <w:color w:val="auto"/>
        </w:rPr>
      </w:pPr>
      <w:r w:rsidRPr="00F0591D">
        <w:rPr>
          <w:color w:val="auto"/>
        </w:rPr>
        <w:t xml:space="preserve">                    Sheriff</w:t>
      </w:r>
      <w:r w:rsidRPr="00F0591D">
        <w:rPr>
          <w:color w:val="auto"/>
        </w:rPr>
        <w:tab/>
        <w:t xml:space="preserve">     </w:t>
      </w:r>
      <w:r w:rsidR="00704C47">
        <w:rPr>
          <w:color w:val="auto"/>
        </w:rPr>
        <w:t xml:space="preserve"> </w:t>
      </w:r>
      <w:r w:rsidRPr="00F0591D">
        <w:rPr>
          <w:color w:val="auto"/>
        </w:rPr>
        <w:t xml:space="preserve">Clerk              </w:t>
      </w:r>
      <w:proofErr w:type="spellStart"/>
      <w:r w:rsidRPr="00F0591D">
        <w:rPr>
          <w:color w:val="auto"/>
        </w:rPr>
        <w:t>Clerk</w:t>
      </w:r>
      <w:proofErr w:type="spellEnd"/>
      <w:r w:rsidRPr="00F0591D">
        <w:rPr>
          <w:color w:val="auto"/>
        </w:rPr>
        <w:tab/>
        <w:t xml:space="preserve">     </w:t>
      </w:r>
      <w:r w:rsidR="00704C47">
        <w:rPr>
          <w:color w:val="auto"/>
        </w:rPr>
        <w:t xml:space="preserve"> </w:t>
      </w:r>
      <w:r w:rsidRPr="00F0591D">
        <w:rPr>
          <w:color w:val="auto"/>
        </w:rPr>
        <w:t xml:space="preserve">Assessor            </w:t>
      </w:r>
      <w:r w:rsidR="00704C47">
        <w:rPr>
          <w:color w:val="auto"/>
        </w:rPr>
        <w:t xml:space="preserve">  </w:t>
      </w:r>
      <w:r w:rsidRPr="00F0591D">
        <w:rPr>
          <w:color w:val="auto"/>
        </w:rPr>
        <w:t xml:space="preserve">Attorney </w:t>
      </w:r>
    </w:p>
    <w:p w14:paraId="20C5BEBE" w14:textId="56B15F53" w:rsidR="003542B9" w:rsidRPr="00F0591D" w:rsidRDefault="003542B9" w:rsidP="00704C47">
      <w:pPr>
        <w:pStyle w:val="SectionBody"/>
        <w:widowControl/>
        <w:spacing w:line="492" w:lineRule="auto"/>
        <w:rPr>
          <w:color w:val="auto"/>
        </w:rPr>
      </w:pPr>
      <w:r w:rsidRPr="00F0591D">
        <w:rPr>
          <w:color w:val="auto"/>
        </w:rPr>
        <w:t xml:space="preserve">Class I          $44,880       </w:t>
      </w:r>
      <w:r w:rsidR="00704C47">
        <w:rPr>
          <w:color w:val="auto"/>
        </w:rPr>
        <w:t xml:space="preserve"> </w:t>
      </w:r>
      <w:r w:rsidRPr="00F0591D">
        <w:rPr>
          <w:color w:val="auto"/>
        </w:rPr>
        <w:t xml:space="preserve">$55,440        $55,440            $44,880               </w:t>
      </w:r>
      <w:r w:rsidR="00704C47">
        <w:rPr>
          <w:color w:val="auto"/>
        </w:rPr>
        <w:t xml:space="preserve"> </w:t>
      </w:r>
      <w:r w:rsidRPr="00F0591D">
        <w:rPr>
          <w:color w:val="auto"/>
        </w:rPr>
        <w:t xml:space="preserve">$96,600 </w:t>
      </w:r>
    </w:p>
    <w:p w14:paraId="5D334C46" w14:textId="1604DA64" w:rsidR="003542B9" w:rsidRPr="00F0591D" w:rsidRDefault="003542B9" w:rsidP="00704C47">
      <w:pPr>
        <w:pStyle w:val="SectionBody"/>
        <w:widowControl/>
        <w:spacing w:line="492" w:lineRule="auto"/>
        <w:rPr>
          <w:color w:val="auto"/>
        </w:rPr>
      </w:pPr>
      <w:r w:rsidRPr="00F0591D">
        <w:rPr>
          <w:color w:val="auto"/>
        </w:rPr>
        <w:lastRenderedPageBreak/>
        <w:t xml:space="preserve">Class II         </w:t>
      </w:r>
      <w:r w:rsidR="00704C47">
        <w:rPr>
          <w:color w:val="auto"/>
        </w:rPr>
        <w:tab/>
      </w:r>
      <w:r w:rsidRPr="00F0591D">
        <w:rPr>
          <w:color w:val="auto"/>
        </w:rPr>
        <w:t xml:space="preserve">$44,220        $54,780       </w:t>
      </w:r>
      <w:r w:rsidR="00704C47">
        <w:rPr>
          <w:color w:val="auto"/>
        </w:rPr>
        <w:t xml:space="preserve"> </w:t>
      </w:r>
      <w:r w:rsidRPr="00F0591D">
        <w:rPr>
          <w:color w:val="auto"/>
        </w:rPr>
        <w:t xml:space="preserve">$54,780            $44,220              $94,400 </w:t>
      </w:r>
    </w:p>
    <w:p w14:paraId="1401FDB0" w14:textId="68D4CF48" w:rsidR="003542B9" w:rsidRPr="00F0591D" w:rsidRDefault="003542B9" w:rsidP="00704C47">
      <w:pPr>
        <w:pStyle w:val="SectionBody"/>
        <w:widowControl/>
        <w:spacing w:line="492" w:lineRule="auto"/>
        <w:rPr>
          <w:color w:val="auto"/>
        </w:rPr>
      </w:pPr>
      <w:r w:rsidRPr="00F0591D">
        <w:rPr>
          <w:color w:val="auto"/>
        </w:rPr>
        <w:t xml:space="preserve">Class III        </w:t>
      </w:r>
      <w:r w:rsidR="00704C47">
        <w:rPr>
          <w:color w:val="auto"/>
        </w:rPr>
        <w:tab/>
      </w:r>
      <w:r w:rsidRPr="00F0591D">
        <w:rPr>
          <w:color w:val="auto"/>
        </w:rPr>
        <w:t xml:space="preserve">$43,890       </w:t>
      </w:r>
      <w:r w:rsidR="00704C47">
        <w:rPr>
          <w:color w:val="auto"/>
        </w:rPr>
        <w:t xml:space="preserve"> </w:t>
      </w:r>
      <w:r w:rsidRPr="00F0591D">
        <w:rPr>
          <w:color w:val="auto"/>
        </w:rPr>
        <w:t xml:space="preserve">$53,460       </w:t>
      </w:r>
      <w:r w:rsidR="00704C47">
        <w:rPr>
          <w:color w:val="auto"/>
        </w:rPr>
        <w:t xml:space="preserve"> </w:t>
      </w:r>
      <w:r w:rsidRPr="00F0591D">
        <w:rPr>
          <w:color w:val="auto"/>
        </w:rPr>
        <w:t xml:space="preserve">$53,460           </w:t>
      </w:r>
      <w:r w:rsidR="00704C47">
        <w:rPr>
          <w:color w:val="auto"/>
        </w:rPr>
        <w:t xml:space="preserve"> </w:t>
      </w:r>
      <w:r w:rsidRPr="00F0591D">
        <w:rPr>
          <w:color w:val="auto"/>
        </w:rPr>
        <w:t xml:space="preserve">$43,890              $92,200 </w:t>
      </w:r>
    </w:p>
    <w:p w14:paraId="2B6DFDC3" w14:textId="2C238570" w:rsidR="003542B9" w:rsidRPr="00F0591D" w:rsidRDefault="003542B9" w:rsidP="00704C47">
      <w:pPr>
        <w:pStyle w:val="SectionBody"/>
        <w:widowControl/>
        <w:spacing w:line="492" w:lineRule="auto"/>
        <w:rPr>
          <w:color w:val="auto"/>
        </w:rPr>
      </w:pPr>
      <w:r w:rsidRPr="00F0591D">
        <w:rPr>
          <w:color w:val="auto"/>
        </w:rPr>
        <w:t xml:space="preserve">Class IV       </w:t>
      </w:r>
      <w:r w:rsidR="00704C47">
        <w:rPr>
          <w:color w:val="auto"/>
        </w:rPr>
        <w:tab/>
      </w:r>
      <w:r w:rsidRPr="00F0591D">
        <w:rPr>
          <w:color w:val="auto"/>
        </w:rPr>
        <w:t xml:space="preserve">$43,560        $53,154       </w:t>
      </w:r>
      <w:r w:rsidR="00704C47">
        <w:rPr>
          <w:color w:val="auto"/>
        </w:rPr>
        <w:t xml:space="preserve"> </w:t>
      </w:r>
      <w:r w:rsidRPr="00F0591D">
        <w:rPr>
          <w:color w:val="auto"/>
        </w:rPr>
        <w:t xml:space="preserve">$53,154            $43,560              $90,000 </w:t>
      </w:r>
    </w:p>
    <w:p w14:paraId="35ACFDDA" w14:textId="138425DE" w:rsidR="003542B9" w:rsidRPr="00F0591D" w:rsidRDefault="003542B9" w:rsidP="00704C47">
      <w:pPr>
        <w:pStyle w:val="SectionBody"/>
        <w:widowControl/>
        <w:spacing w:line="492" w:lineRule="auto"/>
        <w:rPr>
          <w:color w:val="auto"/>
        </w:rPr>
      </w:pPr>
      <w:r w:rsidRPr="00F0591D">
        <w:rPr>
          <w:color w:val="auto"/>
        </w:rPr>
        <w:t xml:space="preserve">Class V       </w:t>
      </w:r>
      <w:r w:rsidR="00704C47">
        <w:rPr>
          <w:color w:val="auto"/>
        </w:rPr>
        <w:tab/>
      </w:r>
      <w:r w:rsidRPr="00F0591D">
        <w:rPr>
          <w:color w:val="auto"/>
        </w:rPr>
        <w:t xml:space="preserve">$43,230        $52,800       </w:t>
      </w:r>
      <w:r w:rsidR="00704C47">
        <w:rPr>
          <w:color w:val="auto"/>
        </w:rPr>
        <w:t xml:space="preserve"> </w:t>
      </w:r>
      <w:r w:rsidRPr="00F0591D">
        <w:rPr>
          <w:color w:val="auto"/>
        </w:rPr>
        <w:t xml:space="preserve">$52,800           </w:t>
      </w:r>
      <w:r w:rsidR="00704C47">
        <w:rPr>
          <w:color w:val="auto"/>
        </w:rPr>
        <w:t xml:space="preserve"> </w:t>
      </w:r>
      <w:r w:rsidRPr="00F0591D">
        <w:rPr>
          <w:color w:val="auto"/>
        </w:rPr>
        <w:t>$43,230              $87,800</w:t>
      </w:r>
    </w:p>
    <w:p w14:paraId="48937022" w14:textId="1A6570FA" w:rsidR="003542B9" w:rsidRPr="00F0591D" w:rsidRDefault="003542B9" w:rsidP="00704C47">
      <w:pPr>
        <w:pStyle w:val="SectionBody"/>
        <w:widowControl/>
        <w:spacing w:line="492" w:lineRule="auto"/>
        <w:rPr>
          <w:color w:val="auto"/>
        </w:rPr>
      </w:pPr>
      <w:r w:rsidRPr="00F0591D">
        <w:rPr>
          <w:color w:val="auto"/>
        </w:rPr>
        <w:t xml:space="preserve">Class VI      </w:t>
      </w:r>
      <w:r w:rsidR="00704C47">
        <w:rPr>
          <w:color w:val="auto"/>
        </w:rPr>
        <w:tab/>
      </w:r>
      <w:r w:rsidRPr="00F0591D">
        <w:rPr>
          <w:color w:val="auto"/>
        </w:rPr>
        <w:t xml:space="preserve">$42,900        $49,500        $49,500           </w:t>
      </w:r>
      <w:r w:rsidR="00704C47">
        <w:rPr>
          <w:color w:val="auto"/>
        </w:rPr>
        <w:t xml:space="preserve"> </w:t>
      </w:r>
      <w:r w:rsidRPr="00F0591D">
        <w:rPr>
          <w:color w:val="auto"/>
        </w:rPr>
        <w:t>$42,900              $59,400</w:t>
      </w:r>
    </w:p>
    <w:p w14:paraId="5B419D52" w14:textId="4B9E0CEF" w:rsidR="003542B9" w:rsidRPr="00F0591D" w:rsidRDefault="003542B9" w:rsidP="00704C47">
      <w:pPr>
        <w:pStyle w:val="SectionBody"/>
        <w:widowControl/>
        <w:spacing w:line="492" w:lineRule="auto"/>
        <w:rPr>
          <w:color w:val="auto"/>
        </w:rPr>
      </w:pPr>
      <w:r w:rsidRPr="00F0591D">
        <w:rPr>
          <w:color w:val="auto"/>
        </w:rPr>
        <w:t xml:space="preserve">Class VII     </w:t>
      </w:r>
      <w:r w:rsidR="00704C47">
        <w:rPr>
          <w:color w:val="auto"/>
        </w:rPr>
        <w:tab/>
      </w:r>
      <w:r w:rsidRPr="00F0591D">
        <w:rPr>
          <w:color w:val="auto"/>
        </w:rPr>
        <w:t xml:space="preserve">$42,570        $48,840        $48,840           </w:t>
      </w:r>
      <w:r w:rsidR="00704C47">
        <w:rPr>
          <w:color w:val="auto"/>
        </w:rPr>
        <w:t xml:space="preserve"> </w:t>
      </w:r>
      <w:r w:rsidRPr="00F0591D">
        <w:rPr>
          <w:color w:val="auto"/>
        </w:rPr>
        <w:t>$42,570              $56,760</w:t>
      </w:r>
    </w:p>
    <w:p w14:paraId="7F3D2BE0" w14:textId="18D325F0" w:rsidR="003542B9" w:rsidRPr="00F0591D" w:rsidRDefault="003542B9" w:rsidP="00704C47">
      <w:pPr>
        <w:pStyle w:val="SectionBody"/>
        <w:widowControl/>
        <w:spacing w:line="492" w:lineRule="auto"/>
        <w:rPr>
          <w:color w:val="auto"/>
        </w:rPr>
      </w:pPr>
      <w:r w:rsidRPr="00F0591D">
        <w:rPr>
          <w:color w:val="auto"/>
        </w:rPr>
        <w:t xml:space="preserve">Class VIII    </w:t>
      </w:r>
      <w:r w:rsidR="00704C47">
        <w:rPr>
          <w:color w:val="auto"/>
        </w:rPr>
        <w:tab/>
      </w:r>
      <w:r w:rsidRPr="00F0591D">
        <w:rPr>
          <w:color w:val="auto"/>
        </w:rPr>
        <w:t>$42,240        $48,180        $48,180            $42,240              $54,120</w:t>
      </w:r>
    </w:p>
    <w:p w14:paraId="68C92F74" w14:textId="24E9E5C8" w:rsidR="003542B9" w:rsidRPr="00F0591D" w:rsidRDefault="003542B9" w:rsidP="00704C47">
      <w:pPr>
        <w:pStyle w:val="SectionBody"/>
        <w:widowControl/>
        <w:spacing w:line="492" w:lineRule="auto"/>
        <w:rPr>
          <w:color w:val="auto"/>
        </w:rPr>
      </w:pPr>
      <w:r w:rsidRPr="00F0591D">
        <w:rPr>
          <w:color w:val="auto"/>
        </w:rPr>
        <w:t xml:space="preserve">Class IX      </w:t>
      </w:r>
      <w:r w:rsidR="00704C47">
        <w:rPr>
          <w:color w:val="auto"/>
        </w:rPr>
        <w:tab/>
      </w:r>
      <w:r w:rsidRPr="00F0591D">
        <w:rPr>
          <w:color w:val="auto"/>
        </w:rPr>
        <w:t xml:space="preserve">$41,910        $47,520        $47,520           </w:t>
      </w:r>
      <w:r w:rsidR="00704C47">
        <w:rPr>
          <w:color w:val="auto"/>
        </w:rPr>
        <w:t xml:space="preserve"> </w:t>
      </w:r>
      <w:r w:rsidRPr="00F0591D">
        <w:rPr>
          <w:color w:val="auto"/>
        </w:rPr>
        <w:t>$41,910              $50,160</w:t>
      </w:r>
    </w:p>
    <w:p w14:paraId="092E5162" w14:textId="7FC7D68B" w:rsidR="003542B9" w:rsidRPr="00F0591D" w:rsidRDefault="003542B9" w:rsidP="00704C47">
      <w:pPr>
        <w:pStyle w:val="SectionBody"/>
        <w:widowControl/>
        <w:spacing w:line="492" w:lineRule="auto"/>
        <w:rPr>
          <w:color w:val="auto"/>
        </w:rPr>
      </w:pPr>
      <w:r w:rsidRPr="00F0591D">
        <w:rPr>
          <w:color w:val="auto"/>
        </w:rPr>
        <w:t xml:space="preserve">Class X      </w:t>
      </w:r>
      <w:r w:rsidR="00704C47">
        <w:rPr>
          <w:color w:val="auto"/>
        </w:rPr>
        <w:tab/>
      </w:r>
      <w:r w:rsidRPr="00F0591D">
        <w:rPr>
          <w:color w:val="auto"/>
        </w:rPr>
        <w:t xml:space="preserve">$38,280         $42,240       $42,240           </w:t>
      </w:r>
      <w:r w:rsidR="00704C47">
        <w:rPr>
          <w:color w:val="auto"/>
        </w:rPr>
        <w:t xml:space="preserve"> </w:t>
      </w:r>
      <w:r w:rsidRPr="00F0591D">
        <w:rPr>
          <w:color w:val="auto"/>
        </w:rPr>
        <w:t>$38,280              $46,200</w:t>
      </w:r>
    </w:p>
    <w:p w14:paraId="50F4C0B7" w14:textId="77777777" w:rsidR="003542B9" w:rsidRPr="00F0591D" w:rsidRDefault="003542B9" w:rsidP="00704C47">
      <w:pPr>
        <w:pStyle w:val="SectionBody"/>
        <w:widowControl/>
        <w:spacing w:line="492" w:lineRule="auto"/>
        <w:rPr>
          <w:color w:val="auto"/>
        </w:rPr>
      </w:pPr>
      <w:r w:rsidRPr="00F0591D">
        <w:rPr>
          <w:color w:val="auto"/>
        </w:rPr>
        <w:t>After June 30, 2014:</w:t>
      </w:r>
    </w:p>
    <w:p w14:paraId="58921B73" w14:textId="77777777" w:rsidR="003542B9" w:rsidRPr="00F0591D" w:rsidRDefault="003542B9" w:rsidP="00704C47">
      <w:pPr>
        <w:pStyle w:val="SectionBody"/>
        <w:widowControl/>
        <w:spacing w:line="492" w:lineRule="auto"/>
        <w:rPr>
          <w:color w:val="auto"/>
        </w:rPr>
      </w:pPr>
      <w:r w:rsidRPr="00F0591D">
        <w:rPr>
          <w:color w:val="auto"/>
        </w:rPr>
        <w:t xml:space="preserve">OTHER ELECTED OFFICIALS </w:t>
      </w:r>
    </w:p>
    <w:p w14:paraId="7833E4FD" w14:textId="673EA416" w:rsidR="003542B9" w:rsidRPr="00F0591D" w:rsidRDefault="003542B9" w:rsidP="00704C47">
      <w:pPr>
        <w:pStyle w:val="SectionBody"/>
        <w:widowControl/>
        <w:spacing w:line="492" w:lineRule="auto"/>
        <w:ind w:left="2880"/>
        <w:rPr>
          <w:color w:val="auto"/>
        </w:rPr>
      </w:pPr>
      <w:bookmarkStart w:id="0" w:name="_Hlk31224913"/>
      <w:r w:rsidRPr="00F0591D">
        <w:rPr>
          <w:color w:val="auto"/>
        </w:rPr>
        <w:t xml:space="preserve">County </w:t>
      </w:r>
      <w:r w:rsidR="00704C47">
        <w:rPr>
          <w:color w:val="auto"/>
        </w:rPr>
        <w:t xml:space="preserve">   </w:t>
      </w:r>
      <w:r w:rsidRPr="00F0591D">
        <w:rPr>
          <w:color w:val="auto"/>
        </w:rPr>
        <w:t xml:space="preserve">Circuit </w:t>
      </w:r>
      <w:r w:rsidRPr="00F0591D">
        <w:rPr>
          <w:color w:val="auto"/>
        </w:rPr>
        <w:tab/>
      </w:r>
      <w:r w:rsidRPr="00F0591D">
        <w:rPr>
          <w:color w:val="auto"/>
        </w:rPr>
        <w:tab/>
      </w:r>
      <w:r w:rsidRPr="00F0591D">
        <w:rPr>
          <w:color w:val="auto"/>
        </w:rPr>
        <w:tab/>
        <w:t>Prosecuting</w:t>
      </w:r>
    </w:p>
    <w:p w14:paraId="79E4B26C" w14:textId="2E6B07F9" w:rsidR="003542B9" w:rsidRPr="00F0591D" w:rsidRDefault="003542B9" w:rsidP="00704C47">
      <w:pPr>
        <w:pStyle w:val="SectionBody"/>
        <w:widowControl/>
        <w:spacing w:line="492" w:lineRule="auto"/>
        <w:rPr>
          <w:color w:val="auto"/>
        </w:rPr>
      </w:pPr>
      <w:r w:rsidRPr="00F0591D">
        <w:rPr>
          <w:color w:val="auto"/>
        </w:rPr>
        <w:t xml:space="preserve">                     </w:t>
      </w:r>
      <w:r w:rsidR="00704C47">
        <w:rPr>
          <w:color w:val="auto"/>
        </w:rPr>
        <w:tab/>
      </w:r>
      <w:r w:rsidRPr="00F0591D">
        <w:rPr>
          <w:color w:val="auto"/>
        </w:rPr>
        <w:t xml:space="preserve">Sheriff </w:t>
      </w:r>
      <w:r w:rsidRPr="00F0591D">
        <w:rPr>
          <w:color w:val="auto"/>
        </w:rPr>
        <w:tab/>
        <w:t xml:space="preserve">     </w:t>
      </w:r>
      <w:r w:rsidR="00704C47">
        <w:rPr>
          <w:color w:val="auto"/>
        </w:rPr>
        <w:tab/>
      </w:r>
      <w:r w:rsidRPr="00F0591D">
        <w:rPr>
          <w:color w:val="auto"/>
        </w:rPr>
        <w:t xml:space="preserve">Clerk       </w:t>
      </w:r>
      <w:proofErr w:type="spellStart"/>
      <w:r w:rsidRPr="00F0591D">
        <w:rPr>
          <w:color w:val="auto"/>
        </w:rPr>
        <w:t>Clerk</w:t>
      </w:r>
      <w:proofErr w:type="spellEnd"/>
      <w:r w:rsidRPr="00F0591D">
        <w:rPr>
          <w:color w:val="auto"/>
        </w:rPr>
        <w:t xml:space="preserve"> </w:t>
      </w:r>
      <w:r w:rsidRPr="00F0591D">
        <w:rPr>
          <w:color w:val="auto"/>
        </w:rPr>
        <w:tab/>
        <w:t xml:space="preserve">Assessor </w:t>
      </w:r>
      <w:r w:rsidRPr="00F0591D">
        <w:rPr>
          <w:color w:val="auto"/>
        </w:rPr>
        <w:tab/>
        <w:t>Attorney</w:t>
      </w:r>
    </w:p>
    <w:bookmarkEnd w:id="0"/>
    <w:p w14:paraId="559DC475" w14:textId="1D681FBE" w:rsidR="003542B9" w:rsidRPr="00F0591D" w:rsidRDefault="003542B9" w:rsidP="00704C47">
      <w:pPr>
        <w:pStyle w:val="SectionBody"/>
        <w:widowControl/>
        <w:spacing w:line="492" w:lineRule="auto"/>
        <w:rPr>
          <w:color w:val="auto"/>
        </w:rPr>
      </w:pPr>
      <w:r w:rsidRPr="00F0591D">
        <w:rPr>
          <w:color w:val="auto"/>
        </w:rPr>
        <w:t xml:space="preserve">Class I         </w:t>
      </w:r>
      <w:r w:rsidR="00704C47">
        <w:rPr>
          <w:color w:val="auto"/>
        </w:rPr>
        <w:tab/>
      </w:r>
      <w:r w:rsidRPr="00F0591D">
        <w:rPr>
          <w:color w:val="auto"/>
        </w:rPr>
        <w:t xml:space="preserve">$50,266      </w:t>
      </w:r>
      <w:r w:rsidR="00704C47">
        <w:rPr>
          <w:color w:val="auto"/>
        </w:rPr>
        <w:t xml:space="preserve"> </w:t>
      </w:r>
      <w:r w:rsidRPr="00F0591D">
        <w:rPr>
          <w:color w:val="auto"/>
        </w:rPr>
        <w:t xml:space="preserve">$62,093    </w:t>
      </w:r>
      <w:r w:rsidR="00704C47">
        <w:rPr>
          <w:color w:val="auto"/>
        </w:rPr>
        <w:t xml:space="preserve">  </w:t>
      </w:r>
      <w:r w:rsidRPr="00F0591D">
        <w:rPr>
          <w:color w:val="auto"/>
        </w:rPr>
        <w:t>$62,093     $50,266          $108,192</w:t>
      </w:r>
    </w:p>
    <w:p w14:paraId="208693A6" w14:textId="5C6AC5CD" w:rsidR="003542B9" w:rsidRPr="00F0591D" w:rsidRDefault="003542B9" w:rsidP="00704C47">
      <w:pPr>
        <w:pStyle w:val="SectionBody"/>
        <w:widowControl/>
        <w:spacing w:line="492" w:lineRule="auto"/>
        <w:rPr>
          <w:color w:val="auto"/>
        </w:rPr>
      </w:pPr>
      <w:r w:rsidRPr="00F0591D">
        <w:rPr>
          <w:color w:val="auto"/>
        </w:rPr>
        <w:t xml:space="preserve">Class II        </w:t>
      </w:r>
      <w:r w:rsidR="00704C47">
        <w:rPr>
          <w:color w:val="auto"/>
        </w:rPr>
        <w:tab/>
      </w:r>
      <w:r w:rsidRPr="00F0591D">
        <w:rPr>
          <w:color w:val="auto"/>
        </w:rPr>
        <w:t xml:space="preserve">$49,526       $61,354    </w:t>
      </w:r>
      <w:r w:rsidR="00704C47">
        <w:rPr>
          <w:color w:val="auto"/>
        </w:rPr>
        <w:t xml:space="preserve">  </w:t>
      </w:r>
      <w:r w:rsidRPr="00F0591D">
        <w:rPr>
          <w:color w:val="auto"/>
        </w:rPr>
        <w:t xml:space="preserve">$61,354     $49,526         </w:t>
      </w:r>
      <w:r w:rsidR="00704C47">
        <w:rPr>
          <w:color w:val="auto"/>
        </w:rPr>
        <w:t xml:space="preserve"> </w:t>
      </w:r>
      <w:r w:rsidRPr="00F0591D">
        <w:rPr>
          <w:color w:val="auto"/>
        </w:rPr>
        <w:t>$105,728</w:t>
      </w:r>
    </w:p>
    <w:p w14:paraId="65DB044B" w14:textId="3E780A3A" w:rsidR="003542B9" w:rsidRPr="00F0591D" w:rsidRDefault="003542B9" w:rsidP="00704C47">
      <w:pPr>
        <w:pStyle w:val="SectionBody"/>
        <w:widowControl/>
        <w:spacing w:line="492" w:lineRule="auto"/>
        <w:rPr>
          <w:color w:val="auto"/>
        </w:rPr>
      </w:pPr>
      <w:r w:rsidRPr="00F0591D">
        <w:rPr>
          <w:color w:val="auto"/>
        </w:rPr>
        <w:t xml:space="preserve">Class III      </w:t>
      </w:r>
      <w:r w:rsidR="00704C47">
        <w:rPr>
          <w:color w:val="auto"/>
        </w:rPr>
        <w:tab/>
      </w:r>
      <w:r w:rsidRPr="00F0591D">
        <w:rPr>
          <w:color w:val="auto"/>
        </w:rPr>
        <w:t xml:space="preserve">$49,157       $59,875     </w:t>
      </w:r>
      <w:r w:rsidR="00704C47">
        <w:rPr>
          <w:color w:val="auto"/>
        </w:rPr>
        <w:t xml:space="preserve"> </w:t>
      </w:r>
      <w:r w:rsidRPr="00F0591D">
        <w:rPr>
          <w:color w:val="auto"/>
        </w:rPr>
        <w:t xml:space="preserve">$59,875     $49,157        </w:t>
      </w:r>
      <w:r w:rsidR="00704C47">
        <w:rPr>
          <w:color w:val="auto"/>
        </w:rPr>
        <w:t xml:space="preserve">  </w:t>
      </w:r>
      <w:r w:rsidRPr="00F0591D">
        <w:rPr>
          <w:color w:val="auto"/>
        </w:rPr>
        <w:t>$103,264</w:t>
      </w:r>
    </w:p>
    <w:p w14:paraId="1E40ABE8" w14:textId="053015FD" w:rsidR="003542B9" w:rsidRPr="00F0591D" w:rsidRDefault="003542B9" w:rsidP="00704C47">
      <w:pPr>
        <w:pStyle w:val="SectionBody"/>
        <w:widowControl/>
        <w:spacing w:line="492" w:lineRule="auto"/>
        <w:rPr>
          <w:color w:val="auto"/>
        </w:rPr>
      </w:pPr>
      <w:r w:rsidRPr="00F0591D">
        <w:rPr>
          <w:color w:val="auto"/>
        </w:rPr>
        <w:t xml:space="preserve">Class IV      </w:t>
      </w:r>
      <w:r w:rsidR="00704C47">
        <w:rPr>
          <w:color w:val="auto"/>
        </w:rPr>
        <w:tab/>
      </w:r>
      <w:r w:rsidRPr="00F0591D">
        <w:rPr>
          <w:color w:val="auto"/>
        </w:rPr>
        <w:t xml:space="preserve">$48,787       $59,532      $59,532     $48,787       </w:t>
      </w:r>
      <w:r w:rsidR="00704C47">
        <w:rPr>
          <w:color w:val="auto"/>
        </w:rPr>
        <w:t xml:space="preserve">  </w:t>
      </w:r>
      <w:r w:rsidRPr="00F0591D">
        <w:rPr>
          <w:color w:val="auto"/>
        </w:rPr>
        <w:t xml:space="preserve"> $100,800</w:t>
      </w:r>
    </w:p>
    <w:p w14:paraId="320FA405" w14:textId="44137611" w:rsidR="003542B9" w:rsidRPr="00F0591D" w:rsidRDefault="003542B9" w:rsidP="00704C47">
      <w:pPr>
        <w:pStyle w:val="SectionBody"/>
        <w:widowControl/>
        <w:spacing w:line="492" w:lineRule="auto"/>
        <w:rPr>
          <w:color w:val="auto"/>
        </w:rPr>
      </w:pPr>
      <w:r w:rsidRPr="00F0591D">
        <w:rPr>
          <w:color w:val="auto"/>
        </w:rPr>
        <w:t xml:space="preserve">Class V       </w:t>
      </w:r>
      <w:r w:rsidR="00704C47">
        <w:rPr>
          <w:color w:val="auto"/>
        </w:rPr>
        <w:tab/>
      </w:r>
      <w:r w:rsidRPr="00F0591D">
        <w:rPr>
          <w:color w:val="auto"/>
        </w:rPr>
        <w:t xml:space="preserve">$48,418       $59,136      $59,136     $48,418        </w:t>
      </w:r>
      <w:r w:rsidR="00704C47">
        <w:rPr>
          <w:color w:val="auto"/>
        </w:rPr>
        <w:t xml:space="preserve">  </w:t>
      </w:r>
      <w:r w:rsidRPr="00F0591D">
        <w:rPr>
          <w:color w:val="auto"/>
        </w:rPr>
        <w:t>$98,336</w:t>
      </w:r>
    </w:p>
    <w:p w14:paraId="1D142B43" w14:textId="31098752" w:rsidR="003542B9" w:rsidRPr="00F0591D" w:rsidRDefault="003542B9" w:rsidP="00704C47">
      <w:pPr>
        <w:pStyle w:val="SectionBody"/>
        <w:widowControl/>
        <w:spacing w:line="492" w:lineRule="auto"/>
        <w:rPr>
          <w:color w:val="auto"/>
        </w:rPr>
      </w:pPr>
      <w:r w:rsidRPr="00F0591D">
        <w:rPr>
          <w:color w:val="auto"/>
        </w:rPr>
        <w:t xml:space="preserve">Class VI       </w:t>
      </w:r>
      <w:r w:rsidR="00704C47">
        <w:rPr>
          <w:color w:val="auto"/>
        </w:rPr>
        <w:tab/>
      </w:r>
      <w:r w:rsidRPr="00F0591D">
        <w:rPr>
          <w:color w:val="auto"/>
        </w:rPr>
        <w:t xml:space="preserve">$48,048       $55,440      $55,440   </w:t>
      </w:r>
      <w:r w:rsidR="00704C47">
        <w:rPr>
          <w:color w:val="auto"/>
        </w:rPr>
        <w:t xml:space="preserve"> </w:t>
      </w:r>
      <w:r w:rsidRPr="00F0591D">
        <w:rPr>
          <w:color w:val="auto"/>
        </w:rPr>
        <w:t xml:space="preserve"> $48,048        </w:t>
      </w:r>
      <w:r w:rsidR="00704C47">
        <w:rPr>
          <w:color w:val="auto"/>
        </w:rPr>
        <w:t xml:space="preserve">  </w:t>
      </w:r>
      <w:r w:rsidRPr="00F0591D">
        <w:rPr>
          <w:color w:val="auto"/>
        </w:rPr>
        <w:t>$66,528</w:t>
      </w:r>
    </w:p>
    <w:p w14:paraId="29CC5BD8" w14:textId="25CEE469" w:rsidR="003542B9" w:rsidRPr="00F0591D" w:rsidRDefault="003542B9" w:rsidP="00704C47">
      <w:pPr>
        <w:pStyle w:val="SectionBody"/>
        <w:widowControl/>
        <w:spacing w:line="492" w:lineRule="auto"/>
        <w:rPr>
          <w:color w:val="auto"/>
        </w:rPr>
      </w:pPr>
      <w:r w:rsidRPr="00F0591D">
        <w:rPr>
          <w:color w:val="auto"/>
        </w:rPr>
        <w:t xml:space="preserve">Class VII       </w:t>
      </w:r>
      <w:r w:rsidR="00704C47">
        <w:rPr>
          <w:color w:val="auto"/>
        </w:rPr>
        <w:tab/>
      </w:r>
      <w:r w:rsidRPr="00F0591D">
        <w:rPr>
          <w:color w:val="auto"/>
        </w:rPr>
        <w:t xml:space="preserve">$47,678       $54,701     </w:t>
      </w:r>
      <w:r w:rsidR="00704C47">
        <w:rPr>
          <w:color w:val="auto"/>
        </w:rPr>
        <w:t xml:space="preserve"> </w:t>
      </w:r>
      <w:r w:rsidRPr="00F0591D">
        <w:rPr>
          <w:color w:val="auto"/>
        </w:rPr>
        <w:t xml:space="preserve">$54,701    </w:t>
      </w:r>
      <w:r w:rsidR="00704C47">
        <w:rPr>
          <w:color w:val="auto"/>
        </w:rPr>
        <w:t xml:space="preserve"> </w:t>
      </w:r>
      <w:r w:rsidRPr="00F0591D">
        <w:rPr>
          <w:color w:val="auto"/>
        </w:rPr>
        <w:t xml:space="preserve">$47,678        </w:t>
      </w:r>
      <w:r w:rsidR="00704C47">
        <w:rPr>
          <w:color w:val="auto"/>
        </w:rPr>
        <w:t xml:space="preserve">  </w:t>
      </w:r>
      <w:r w:rsidRPr="00F0591D">
        <w:rPr>
          <w:color w:val="auto"/>
        </w:rPr>
        <w:t>$63,571</w:t>
      </w:r>
    </w:p>
    <w:p w14:paraId="1FEC3148" w14:textId="4A95AC19" w:rsidR="003542B9" w:rsidRPr="00F0591D" w:rsidRDefault="003542B9" w:rsidP="00704C47">
      <w:pPr>
        <w:pStyle w:val="SectionBody"/>
        <w:widowControl/>
        <w:spacing w:line="492" w:lineRule="auto"/>
        <w:rPr>
          <w:color w:val="auto"/>
        </w:rPr>
      </w:pPr>
      <w:r w:rsidRPr="00F0591D">
        <w:rPr>
          <w:color w:val="auto"/>
        </w:rPr>
        <w:t xml:space="preserve">Class VIII       </w:t>
      </w:r>
      <w:r w:rsidR="00704C47">
        <w:rPr>
          <w:color w:val="auto"/>
        </w:rPr>
        <w:tab/>
      </w:r>
      <w:r w:rsidRPr="00F0591D">
        <w:rPr>
          <w:color w:val="auto"/>
        </w:rPr>
        <w:t xml:space="preserve">$47,309      </w:t>
      </w:r>
      <w:r w:rsidR="00704C47">
        <w:rPr>
          <w:color w:val="auto"/>
        </w:rPr>
        <w:t xml:space="preserve"> </w:t>
      </w:r>
      <w:r w:rsidRPr="00F0591D">
        <w:rPr>
          <w:color w:val="auto"/>
        </w:rPr>
        <w:t xml:space="preserve">$53,962      $53,962    </w:t>
      </w:r>
      <w:r w:rsidR="00704C47">
        <w:rPr>
          <w:color w:val="auto"/>
        </w:rPr>
        <w:t xml:space="preserve"> </w:t>
      </w:r>
      <w:r w:rsidRPr="00F0591D">
        <w:rPr>
          <w:color w:val="auto"/>
        </w:rPr>
        <w:t xml:space="preserve">$47,309       </w:t>
      </w:r>
      <w:r w:rsidR="00704C47">
        <w:rPr>
          <w:color w:val="auto"/>
        </w:rPr>
        <w:t xml:space="preserve">   </w:t>
      </w:r>
      <w:r w:rsidRPr="00F0591D">
        <w:rPr>
          <w:color w:val="auto"/>
        </w:rPr>
        <w:t>$60,614</w:t>
      </w:r>
    </w:p>
    <w:p w14:paraId="432B5965" w14:textId="75EBC4E7" w:rsidR="003542B9" w:rsidRPr="00F0591D" w:rsidRDefault="003542B9" w:rsidP="00704C47">
      <w:pPr>
        <w:pStyle w:val="SectionBody"/>
        <w:widowControl/>
        <w:spacing w:line="492" w:lineRule="auto"/>
        <w:rPr>
          <w:color w:val="auto"/>
        </w:rPr>
      </w:pPr>
      <w:r w:rsidRPr="00F0591D">
        <w:rPr>
          <w:color w:val="auto"/>
        </w:rPr>
        <w:t xml:space="preserve">Class IX         </w:t>
      </w:r>
      <w:r w:rsidR="00704C47">
        <w:rPr>
          <w:color w:val="auto"/>
        </w:rPr>
        <w:tab/>
      </w:r>
      <w:r w:rsidRPr="00F0591D">
        <w:rPr>
          <w:color w:val="auto"/>
        </w:rPr>
        <w:t xml:space="preserve">$46,939      </w:t>
      </w:r>
      <w:r w:rsidR="00704C47">
        <w:rPr>
          <w:color w:val="auto"/>
        </w:rPr>
        <w:t xml:space="preserve"> </w:t>
      </w:r>
      <w:r w:rsidRPr="00F0591D">
        <w:rPr>
          <w:color w:val="auto"/>
        </w:rPr>
        <w:t xml:space="preserve">$53,222      $53,222   </w:t>
      </w:r>
      <w:r w:rsidR="00704C47">
        <w:rPr>
          <w:color w:val="auto"/>
        </w:rPr>
        <w:t xml:space="preserve">  </w:t>
      </w:r>
      <w:r w:rsidRPr="00F0591D">
        <w:rPr>
          <w:color w:val="auto"/>
        </w:rPr>
        <w:t xml:space="preserve">$46,939        </w:t>
      </w:r>
      <w:r w:rsidR="00704C47">
        <w:rPr>
          <w:color w:val="auto"/>
        </w:rPr>
        <w:t xml:space="preserve">  </w:t>
      </w:r>
      <w:r w:rsidRPr="00F0591D">
        <w:rPr>
          <w:color w:val="auto"/>
        </w:rPr>
        <w:t>$56,179</w:t>
      </w:r>
    </w:p>
    <w:p w14:paraId="7111410B" w14:textId="3AE645CE" w:rsidR="003542B9" w:rsidRPr="00F0591D" w:rsidRDefault="003542B9" w:rsidP="00704C47">
      <w:pPr>
        <w:pStyle w:val="SectionBody"/>
        <w:widowControl/>
        <w:spacing w:line="492" w:lineRule="auto"/>
        <w:rPr>
          <w:color w:val="auto"/>
        </w:rPr>
      </w:pPr>
      <w:r w:rsidRPr="00F0591D">
        <w:rPr>
          <w:color w:val="auto"/>
        </w:rPr>
        <w:t xml:space="preserve">Class X         </w:t>
      </w:r>
      <w:r w:rsidR="00704C47">
        <w:rPr>
          <w:color w:val="auto"/>
        </w:rPr>
        <w:tab/>
      </w:r>
      <w:r w:rsidRPr="00F0591D">
        <w:rPr>
          <w:color w:val="auto"/>
        </w:rPr>
        <w:t xml:space="preserve">$42,874       $47,309      $47,309     $42,874       </w:t>
      </w:r>
      <w:r w:rsidR="00704C47">
        <w:rPr>
          <w:color w:val="auto"/>
        </w:rPr>
        <w:t xml:space="preserve">   </w:t>
      </w:r>
      <w:r w:rsidRPr="00F0591D">
        <w:rPr>
          <w:color w:val="auto"/>
        </w:rPr>
        <w:t>$51,744</w:t>
      </w:r>
    </w:p>
    <w:p w14:paraId="3DF93C88" w14:textId="77777777" w:rsidR="003542B9" w:rsidRPr="00F777F7" w:rsidRDefault="003542B9" w:rsidP="00704C47">
      <w:pPr>
        <w:pStyle w:val="SectionBody"/>
        <w:widowControl/>
        <w:spacing w:line="492" w:lineRule="auto"/>
        <w:rPr>
          <w:color w:val="auto"/>
        </w:rPr>
      </w:pPr>
      <w:r w:rsidRPr="00F777F7">
        <w:rPr>
          <w:color w:val="auto"/>
        </w:rPr>
        <w:t xml:space="preserve">After June 30, </w:t>
      </w:r>
      <w:r w:rsidRPr="00F0591D">
        <w:rPr>
          <w:color w:val="auto"/>
        </w:rPr>
        <w:t>2022</w:t>
      </w:r>
      <w:r w:rsidRPr="00F777F7">
        <w:rPr>
          <w:color w:val="auto"/>
        </w:rPr>
        <w:t>:</w:t>
      </w:r>
    </w:p>
    <w:p w14:paraId="1D93F8DD" w14:textId="77777777" w:rsidR="003542B9" w:rsidRPr="00F777F7" w:rsidRDefault="003542B9" w:rsidP="00704C47">
      <w:pPr>
        <w:pStyle w:val="SectionBody"/>
        <w:widowControl/>
        <w:spacing w:line="492" w:lineRule="auto"/>
        <w:rPr>
          <w:color w:val="auto"/>
        </w:rPr>
      </w:pPr>
      <w:r w:rsidRPr="00F777F7">
        <w:rPr>
          <w:color w:val="auto"/>
        </w:rPr>
        <w:t xml:space="preserve">OTHER ELECTED OFFICIALS </w:t>
      </w:r>
    </w:p>
    <w:p w14:paraId="50BEE663" w14:textId="3E327DF5" w:rsidR="003542B9" w:rsidRPr="00F777F7" w:rsidRDefault="003542B9" w:rsidP="001106B1">
      <w:pPr>
        <w:pStyle w:val="SectionBody"/>
        <w:widowControl/>
        <w:rPr>
          <w:color w:val="auto"/>
        </w:rPr>
      </w:pPr>
      <w:r w:rsidRPr="00F777F7">
        <w:rPr>
          <w:color w:val="auto"/>
        </w:rPr>
        <w:lastRenderedPageBreak/>
        <w:t xml:space="preserve">                                  </w:t>
      </w:r>
      <w:r w:rsidR="00704C47">
        <w:rPr>
          <w:color w:val="auto"/>
        </w:rPr>
        <w:t xml:space="preserve"> </w:t>
      </w:r>
      <w:r w:rsidRPr="00F777F7">
        <w:rPr>
          <w:color w:val="auto"/>
        </w:rPr>
        <w:t xml:space="preserve">County </w:t>
      </w:r>
      <w:r w:rsidRPr="00F777F7">
        <w:rPr>
          <w:color w:val="auto"/>
        </w:rPr>
        <w:tab/>
        <w:t xml:space="preserve">Circuit </w:t>
      </w:r>
      <w:r w:rsidRPr="00F777F7">
        <w:rPr>
          <w:color w:val="auto"/>
        </w:rPr>
        <w:tab/>
      </w:r>
      <w:r w:rsidRPr="00F777F7">
        <w:rPr>
          <w:color w:val="auto"/>
        </w:rPr>
        <w:tab/>
      </w:r>
      <w:proofErr w:type="gramStart"/>
      <w:r w:rsidRPr="00F777F7">
        <w:rPr>
          <w:color w:val="auto"/>
        </w:rPr>
        <w:tab/>
        <w:t xml:space="preserve">  Prosecuting</w:t>
      </w:r>
      <w:proofErr w:type="gramEnd"/>
    </w:p>
    <w:p w14:paraId="46995555" w14:textId="3BFF423D" w:rsidR="003542B9" w:rsidRPr="00F777F7" w:rsidRDefault="003542B9" w:rsidP="001106B1">
      <w:pPr>
        <w:pStyle w:val="SectionBody"/>
        <w:widowControl/>
        <w:rPr>
          <w:color w:val="auto"/>
        </w:rPr>
      </w:pPr>
      <w:r w:rsidRPr="00F777F7">
        <w:rPr>
          <w:color w:val="auto"/>
        </w:rPr>
        <w:t xml:space="preserve">               </w:t>
      </w:r>
      <w:r w:rsidR="00704C47">
        <w:rPr>
          <w:color w:val="auto"/>
        </w:rPr>
        <w:t xml:space="preserve">    </w:t>
      </w:r>
      <w:r w:rsidRPr="00F777F7">
        <w:rPr>
          <w:color w:val="auto"/>
        </w:rPr>
        <w:t xml:space="preserve">Sheriff </w:t>
      </w:r>
      <w:r w:rsidRPr="00F777F7">
        <w:rPr>
          <w:color w:val="auto"/>
        </w:rPr>
        <w:tab/>
      </w:r>
      <w:r w:rsidR="00704C47">
        <w:rPr>
          <w:color w:val="auto"/>
        </w:rPr>
        <w:t xml:space="preserve">   </w:t>
      </w:r>
      <w:r w:rsidRPr="00F777F7">
        <w:rPr>
          <w:color w:val="auto"/>
        </w:rPr>
        <w:t xml:space="preserve">Clerk </w:t>
      </w:r>
      <w:r w:rsidRPr="00F777F7">
        <w:rPr>
          <w:color w:val="auto"/>
        </w:rPr>
        <w:tab/>
      </w:r>
      <w:proofErr w:type="spellStart"/>
      <w:r w:rsidRPr="00F777F7">
        <w:rPr>
          <w:color w:val="auto"/>
        </w:rPr>
        <w:t>Clerk</w:t>
      </w:r>
      <w:proofErr w:type="spellEnd"/>
      <w:r w:rsidRPr="00F777F7">
        <w:rPr>
          <w:color w:val="auto"/>
        </w:rPr>
        <w:t xml:space="preserve"> </w:t>
      </w:r>
      <w:r w:rsidRPr="00F777F7">
        <w:rPr>
          <w:color w:val="auto"/>
        </w:rPr>
        <w:tab/>
        <w:t xml:space="preserve">   </w:t>
      </w:r>
      <w:r w:rsidR="00704C47">
        <w:rPr>
          <w:color w:val="auto"/>
        </w:rPr>
        <w:t xml:space="preserve">   </w:t>
      </w:r>
      <w:r w:rsidRPr="00F777F7">
        <w:rPr>
          <w:color w:val="auto"/>
        </w:rPr>
        <w:t xml:space="preserve">Assessor </w:t>
      </w:r>
      <w:proofErr w:type="gramStart"/>
      <w:r w:rsidRPr="00F777F7">
        <w:rPr>
          <w:color w:val="auto"/>
        </w:rPr>
        <w:tab/>
        <w:t xml:space="preserve">  Attorney</w:t>
      </w:r>
      <w:proofErr w:type="gramEnd"/>
    </w:p>
    <w:p w14:paraId="036B70E7" w14:textId="0B9726E7" w:rsidR="003542B9" w:rsidRPr="00F777F7" w:rsidRDefault="003542B9" w:rsidP="001106B1">
      <w:pPr>
        <w:pStyle w:val="SectionBody"/>
        <w:widowControl/>
        <w:rPr>
          <w:color w:val="auto"/>
        </w:rPr>
      </w:pPr>
      <w:r w:rsidRPr="00F777F7">
        <w:rPr>
          <w:color w:val="auto"/>
        </w:rPr>
        <w:t xml:space="preserve">Class I     </w:t>
      </w:r>
      <w:r w:rsidR="00704C47">
        <w:rPr>
          <w:color w:val="auto"/>
        </w:rPr>
        <w:t xml:space="preserve">    </w:t>
      </w:r>
      <w:r w:rsidRPr="00F777F7">
        <w:rPr>
          <w:color w:val="auto"/>
        </w:rPr>
        <w:t>$56,793     $68,302        $68,302     $56,793        $119,011</w:t>
      </w:r>
    </w:p>
    <w:p w14:paraId="4BD70B49" w14:textId="014C5804" w:rsidR="003542B9" w:rsidRPr="00F777F7" w:rsidRDefault="003542B9" w:rsidP="001106B1">
      <w:pPr>
        <w:pStyle w:val="SectionBody"/>
        <w:widowControl/>
        <w:rPr>
          <w:color w:val="auto"/>
        </w:rPr>
      </w:pPr>
      <w:r w:rsidRPr="00F777F7">
        <w:rPr>
          <w:color w:val="auto"/>
        </w:rPr>
        <w:t xml:space="preserve">Class II    </w:t>
      </w:r>
      <w:r w:rsidR="00704C47">
        <w:rPr>
          <w:color w:val="auto"/>
        </w:rPr>
        <w:t xml:space="preserve">    </w:t>
      </w:r>
      <w:r w:rsidRPr="00F777F7">
        <w:rPr>
          <w:color w:val="auto"/>
        </w:rPr>
        <w:t xml:space="preserve">$55,979     $67,489        $67,489    </w:t>
      </w:r>
      <w:r w:rsidR="00704C47">
        <w:rPr>
          <w:color w:val="auto"/>
        </w:rPr>
        <w:t xml:space="preserve"> </w:t>
      </w:r>
      <w:r w:rsidRPr="00F777F7">
        <w:rPr>
          <w:color w:val="auto"/>
        </w:rPr>
        <w:t>$55,979</w:t>
      </w:r>
      <w:r w:rsidRPr="00F777F7">
        <w:rPr>
          <w:color w:val="auto"/>
        </w:rPr>
        <w:tab/>
        <w:t xml:space="preserve">   </w:t>
      </w:r>
      <w:r w:rsidR="006231A3">
        <w:rPr>
          <w:color w:val="auto"/>
        </w:rPr>
        <w:t xml:space="preserve"> </w:t>
      </w:r>
      <w:r w:rsidRPr="00F777F7">
        <w:rPr>
          <w:color w:val="auto"/>
        </w:rPr>
        <w:t>$116,301</w:t>
      </w:r>
    </w:p>
    <w:p w14:paraId="13D8C04C" w14:textId="2B70520C" w:rsidR="003542B9" w:rsidRPr="00F777F7" w:rsidRDefault="003542B9" w:rsidP="001106B1">
      <w:pPr>
        <w:pStyle w:val="SectionBody"/>
        <w:widowControl/>
        <w:rPr>
          <w:color w:val="auto"/>
        </w:rPr>
      </w:pPr>
      <w:r w:rsidRPr="00F777F7">
        <w:rPr>
          <w:color w:val="auto"/>
        </w:rPr>
        <w:t xml:space="preserve">Class III    </w:t>
      </w:r>
      <w:r w:rsidR="00704C47">
        <w:rPr>
          <w:color w:val="auto"/>
        </w:rPr>
        <w:t xml:space="preserve">   </w:t>
      </w:r>
      <w:r w:rsidRPr="00F777F7">
        <w:rPr>
          <w:color w:val="auto"/>
        </w:rPr>
        <w:t xml:space="preserve">$55,573     $65,863        $65,863    </w:t>
      </w:r>
      <w:r w:rsidR="00704C47">
        <w:rPr>
          <w:color w:val="auto"/>
        </w:rPr>
        <w:t xml:space="preserve"> </w:t>
      </w:r>
      <w:r w:rsidRPr="00F777F7">
        <w:rPr>
          <w:color w:val="auto"/>
        </w:rPr>
        <w:t>$55,573        $113,590</w:t>
      </w:r>
    </w:p>
    <w:p w14:paraId="7D55CFBD" w14:textId="5C373836" w:rsidR="003542B9" w:rsidRPr="00F777F7" w:rsidRDefault="003542B9" w:rsidP="001106B1">
      <w:pPr>
        <w:pStyle w:val="SectionBody"/>
        <w:widowControl/>
        <w:rPr>
          <w:color w:val="auto"/>
        </w:rPr>
      </w:pPr>
      <w:r w:rsidRPr="00F777F7">
        <w:rPr>
          <w:color w:val="auto"/>
        </w:rPr>
        <w:t xml:space="preserve">Class IV    </w:t>
      </w:r>
      <w:r w:rsidR="00704C47">
        <w:rPr>
          <w:color w:val="auto"/>
        </w:rPr>
        <w:t xml:space="preserve">   </w:t>
      </w:r>
      <w:r w:rsidRPr="00F777F7">
        <w:rPr>
          <w:color w:val="auto"/>
        </w:rPr>
        <w:t>$55,166     $65,485        $65,485     $55,166</w:t>
      </w:r>
      <w:r w:rsidRPr="00F777F7">
        <w:rPr>
          <w:color w:val="auto"/>
        </w:rPr>
        <w:tab/>
        <w:t xml:space="preserve">    $110,880</w:t>
      </w:r>
    </w:p>
    <w:p w14:paraId="600F8556" w14:textId="2058B67D" w:rsidR="003542B9" w:rsidRPr="00F777F7" w:rsidRDefault="003542B9" w:rsidP="001106B1">
      <w:pPr>
        <w:pStyle w:val="SectionBody"/>
        <w:widowControl/>
        <w:rPr>
          <w:color w:val="auto"/>
        </w:rPr>
      </w:pPr>
      <w:r w:rsidRPr="00F777F7">
        <w:rPr>
          <w:color w:val="auto"/>
        </w:rPr>
        <w:t xml:space="preserve">Class V      </w:t>
      </w:r>
      <w:r w:rsidR="00704C47">
        <w:rPr>
          <w:color w:val="auto"/>
        </w:rPr>
        <w:t xml:space="preserve">  </w:t>
      </w:r>
      <w:r w:rsidRPr="00F777F7">
        <w:rPr>
          <w:color w:val="auto"/>
        </w:rPr>
        <w:t>$54,760     $65,050        $65,050     $54,760        $108,170</w:t>
      </w:r>
    </w:p>
    <w:p w14:paraId="4E7B21DD" w14:textId="0A928C89" w:rsidR="003542B9" w:rsidRPr="00F777F7" w:rsidRDefault="003542B9" w:rsidP="001106B1">
      <w:pPr>
        <w:pStyle w:val="SectionBody"/>
        <w:widowControl/>
        <w:rPr>
          <w:color w:val="auto"/>
        </w:rPr>
      </w:pPr>
      <w:r w:rsidRPr="00F777F7">
        <w:rPr>
          <w:color w:val="auto"/>
        </w:rPr>
        <w:t xml:space="preserve">Class VI     </w:t>
      </w:r>
      <w:r w:rsidR="00704C47">
        <w:rPr>
          <w:color w:val="auto"/>
        </w:rPr>
        <w:t xml:space="preserve">  </w:t>
      </w:r>
      <w:r w:rsidRPr="00F777F7">
        <w:rPr>
          <w:color w:val="auto"/>
        </w:rPr>
        <w:t xml:space="preserve">$54,353     $60,984        $60,984    </w:t>
      </w:r>
      <w:r w:rsidR="00704C47">
        <w:rPr>
          <w:color w:val="auto"/>
        </w:rPr>
        <w:t xml:space="preserve"> </w:t>
      </w:r>
      <w:r w:rsidRPr="00F777F7">
        <w:rPr>
          <w:color w:val="auto"/>
        </w:rPr>
        <w:t>$53,853        $73,181</w:t>
      </w:r>
    </w:p>
    <w:p w14:paraId="64CEEB28" w14:textId="7B16486D" w:rsidR="003542B9" w:rsidRPr="00F777F7" w:rsidRDefault="003542B9" w:rsidP="001106B1">
      <w:pPr>
        <w:pStyle w:val="SectionBody"/>
        <w:widowControl/>
        <w:rPr>
          <w:color w:val="auto"/>
        </w:rPr>
      </w:pPr>
      <w:r w:rsidRPr="00F777F7">
        <w:rPr>
          <w:color w:val="auto"/>
        </w:rPr>
        <w:t xml:space="preserve">Class VII     </w:t>
      </w:r>
      <w:r w:rsidR="00704C47">
        <w:rPr>
          <w:color w:val="auto"/>
        </w:rPr>
        <w:t xml:space="preserve"> </w:t>
      </w:r>
      <w:r w:rsidRPr="00F777F7">
        <w:rPr>
          <w:color w:val="auto"/>
        </w:rPr>
        <w:t>$53,946     $60,171        $60,171     $53,446        $69,928</w:t>
      </w:r>
    </w:p>
    <w:p w14:paraId="71204F7F" w14:textId="39470B9C" w:rsidR="003542B9" w:rsidRPr="00F777F7" w:rsidRDefault="003542B9" w:rsidP="001106B1">
      <w:pPr>
        <w:pStyle w:val="SectionBody"/>
        <w:widowControl/>
        <w:rPr>
          <w:color w:val="auto"/>
        </w:rPr>
      </w:pPr>
      <w:r w:rsidRPr="00F777F7">
        <w:rPr>
          <w:color w:val="auto"/>
        </w:rPr>
        <w:t>Class VIII     $53,540     $59,358        $59,358     $52,940        $66,675</w:t>
      </w:r>
    </w:p>
    <w:p w14:paraId="7F969F89" w14:textId="01F253A7" w:rsidR="003542B9" w:rsidRPr="00F777F7" w:rsidRDefault="003542B9" w:rsidP="001106B1">
      <w:pPr>
        <w:pStyle w:val="SectionBody"/>
        <w:widowControl/>
        <w:rPr>
          <w:color w:val="auto"/>
        </w:rPr>
      </w:pPr>
      <w:r w:rsidRPr="00F777F7">
        <w:rPr>
          <w:color w:val="auto"/>
        </w:rPr>
        <w:t xml:space="preserve">Class IX       $53,133    </w:t>
      </w:r>
      <w:r w:rsidR="00704C47">
        <w:rPr>
          <w:color w:val="auto"/>
        </w:rPr>
        <w:t xml:space="preserve"> </w:t>
      </w:r>
      <w:r w:rsidRPr="00F777F7">
        <w:rPr>
          <w:color w:val="auto"/>
        </w:rPr>
        <w:t>$58,544        $58,544     $52,533        $61,797</w:t>
      </w:r>
    </w:p>
    <w:p w14:paraId="50735A42" w14:textId="5F7773CF" w:rsidR="003542B9" w:rsidRPr="00F777F7" w:rsidRDefault="003542B9" w:rsidP="001106B1">
      <w:pPr>
        <w:pStyle w:val="SectionBody"/>
        <w:widowControl/>
        <w:rPr>
          <w:color w:val="auto"/>
        </w:rPr>
      </w:pPr>
      <w:r w:rsidRPr="00F777F7">
        <w:rPr>
          <w:color w:val="auto"/>
        </w:rPr>
        <w:t>Class X        $48,661     $52,040        $52,040     $47,811        $56,918</w:t>
      </w:r>
    </w:p>
    <w:p w14:paraId="745A69D2" w14:textId="1841A6A7" w:rsidR="003542B9" w:rsidRPr="00AB1B7A" w:rsidRDefault="003542B9" w:rsidP="001106B1">
      <w:pPr>
        <w:pStyle w:val="SectionBody"/>
        <w:widowControl/>
        <w:rPr>
          <w:color w:val="auto"/>
          <w:u w:val="single"/>
        </w:rPr>
      </w:pPr>
      <w:r w:rsidRPr="00AB1B7A">
        <w:rPr>
          <w:i/>
          <w:iCs/>
          <w:color w:val="auto"/>
          <w:u w:val="single"/>
        </w:rPr>
        <w:t>Provided,</w:t>
      </w:r>
      <w:r w:rsidRPr="00AB1B7A">
        <w:rPr>
          <w:color w:val="auto"/>
          <w:u w:val="single"/>
        </w:rPr>
        <w:t xml:space="preserve"> That the</w:t>
      </w:r>
      <w:r>
        <w:rPr>
          <w:color w:val="auto"/>
          <w:u w:val="single"/>
        </w:rPr>
        <w:t xml:space="preserve"> </w:t>
      </w:r>
      <w:r w:rsidRPr="00AB1B7A">
        <w:rPr>
          <w:color w:val="auto"/>
          <w:u w:val="single"/>
        </w:rPr>
        <w:t>salar</w:t>
      </w:r>
      <w:r>
        <w:rPr>
          <w:color w:val="auto"/>
          <w:u w:val="single"/>
        </w:rPr>
        <w:t>y amounts</w:t>
      </w:r>
      <w:r w:rsidRPr="00AB1B7A">
        <w:rPr>
          <w:color w:val="auto"/>
          <w:u w:val="single"/>
        </w:rPr>
        <w:t xml:space="preserve"> </w:t>
      </w:r>
      <w:r>
        <w:rPr>
          <w:color w:val="auto"/>
          <w:u w:val="single"/>
        </w:rPr>
        <w:t xml:space="preserve">used to determine any increases in compensation </w:t>
      </w:r>
      <w:r w:rsidRPr="00AB1B7A">
        <w:rPr>
          <w:color w:val="auto"/>
          <w:u w:val="single"/>
        </w:rPr>
        <w:t xml:space="preserve">for </w:t>
      </w:r>
      <w:r>
        <w:rPr>
          <w:color w:val="auto"/>
          <w:u w:val="single"/>
        </w:rPr>
        <w:t xml:space="preserve">public officials, </w:t>
      </w:r>
      <w:r w:rsidR="008F3BC0">
        <w:rPr>
          <w:color w:val="auto"/>
          <w:u w:val="single"/>
        </w:rPr>
        <w:t xml:space="preserve">as provided for </w:t>
      </w:r>
      <w:r>
        <w:rPr>
          <w:color w:val="auto"/>
          <w:u w:val="single"/>
        </w:rPr>
        <w:t xml:space="preserve">in subsection </w:t>
      </w:r>
      <w:r w:rsidR="00736ABF">
        <w:rPr>
          <w:color w:val="auto"/>
          <w:u w:val="single"/>
        </w:rPr>
        <w:t xml:space="preserve">(8) </w:t>
      </w:r>
      <w:r>
        <w:rPr>
          <w:color w:val="auto"/>
          <w:u w:val="single"/>
        </w:rPr>
        <w:t xml:space="preserve">of this section, </w:t>
      </w:r>
      <w:r w:rsidR="00DF0346">
        <w:rPr>
          <w:color w:val="auto"/>
          <w:u w:val="single"/>
        </w:rPr>
        <w:t xml:space="preserve">shall include any </w:t>
      </w:r>
      <w:r w:rsidRPr="00AB1B7A">
        <w:rPr>
          <w:color w:val="auto"/>
          <w:u w:val="single"/>
        </w:rPr>
        <w:t xml:space="preserve">additional compensation </w:t>
      </w:r>
      <w:r w:rsidR="00DF0346">
        <w:rPr>
          <w:color w:val="auto"/>
          <w:u w:val="single"/>
        </w:rPr>
        <w:t xml:space="preserve">received by those public officials </w:t>
      </w:r>
      <w:r>
        <w:rPr>
          <w:color w:val="auto"/>
          <w:u w:val="single"/>
        </w:rPr>
        <w:t xml:space="preserve">pursuant to </w:t>
      </w:r>
      <w:r w:rsidRPr="00AB1B7A">
        <w:rPr>
          <w:color w:val="auto"/>
          <w:u w:val="single"/>
        </w:rPr>
        <w:t>§7-</w:t>
      </w:r>
      <w:r w:rsidR="004C0BC1">
        <w:rPr>
          <w:color w:val="auto"/>
          <w:u w:val="single"/>
        </w:rPr>
        <w:t>7-6</w:t>
      </w:r>
      <w:r w:rsidR="00CB0427">
        <w:rPr>
          <w:color w:val="auto"/>
          <w:u w:val="single"/>
        </w:rPr>
        <w:t>b</w:t>
      </w:r>
      <w:r w:rsidR="00CB0427" w:rsidRPr="00AB1B7A">
        <w:rPr>
          <w:color w:val="auto"/>
          <w:u w:val="single"/>
        </w:rPr>
        <w:t xml:space="preserve"> and</w:t>
      </w:r>
      <w:r w:rsidRPr="00AB1B7A">
        <w:rPr>
          <w:color w:val="auto"/>
          <w:u w:val="single"/>
        </w:rPr>
        <w:t xml:space="preserve"> §11A-1-17</w:t>
      </w:r>
      <w:r>
        <w:rPr>
          <w:color w:val="auto"/>
          <w:u w:val="single"/>
        </w:rPr>
        <w:t xml:space="preserve"> </w:t>
      </w:r>
      <w:r w:rsidR="00DF0346">
        <w:rPr>
          <w:color w:val="auto"/>
          <w:u w:val="single"/>
        </w:rPr>
        <w:t>of this code.</w:t>
      </w:r>
    </w:p>
    <w:p w14:paraId="4B9A80F1" w14:textId="74E0BA6E" w:rsidR="003542B9" w:rsidRPr="00674E76" w:rsidRDefault="003542B9" w:rsidP="001106B1">
      <w:pPr>
        <w:pStyle w:val="SectionBody"/>
        <w:widowControl/>
        <w:rPr>
          <w:color w:val="auto"/>
        </w:rPr>
      </w:pPr>
      <w:r w:rsidRPr="00736ABF">
        <w:rPr>
          <w:strike/>
          <w:color w:val="auto"/>
        </w:rPr>
        <w:t>(8)</w:t>
      </w:r>
      <w:r w:rsidRPr="00F777F7">
        <w:rPr>
          <w:color w:val="auto"/>
        </w:rPr>
        <w:t xml:space="preserve"> </w:t>
      </w:r>
      <w:r w:rsidR="00736ABF" w:rsidRPr="00736ABF">
        <w:rPr>
          <w:color w:val="auto"/>
          <w:u w:val="single"/>
        </w:rPr>
        <w:t>(6)</w:t>
      </w:r>
      <w:r w:rsidR="00736ABF">
        <w:rPr>
          <w:color w:val="auto"/>
        </w:rPr>
        <w:t xml:space="preserve"> </w:t>
      </w:r>
      <w:r w:rsidRPr="00F777F7">
        <w:rPr>
          <w:color w:val="auto"/>
        </w:rPr>
        <w:t xml:space="preserve">Any county clerk, circuit clerk, county assessor, prosecuting attorney, or sheriff of a Class I through Class V county, inclusive, any assessor or any sheriff of a Class VI through Class IX county, inclusive, shall devote full time to his or her public duties to the exclusion of any other employment: </w:t>
      </w:r>
      <w:r w:rsidRPr="001106B1">
        <w:rPr>
          <w:i/>
          <w:iCs/>
          <w:color w:val="auto"/>
        </w:rPr>
        <w:t>Provided</w:t>
      </w:r>
      <w:r w:rsidRPr="00F777F7">
        <w:rPr>
          <w:i/>
          <w:iCs/>
          <w:color w:val="auto"/>
        </w:rPr>
        <w:t>,</w:t>
      </w:r>
      <w:r w:rsidRPr="00F777F7">
        <w:rPr>
          <w:color w:val="auto"/>
        </w:rPr>
        <w:t xml:space="preserve"> That any public official whose term of office begins when his or her county’s classification imposes no restriction on his or her outside activities may not be restricted on his or </w:t>
      </w:r>
      <w:r w:rsidRPr="00674E76">
        <w:rPr>
          <w:color w:val="auto"/>
        </w:rPr>
        <w:t>her outside activities during the remainder of the term for which he or she is elected.</w:t>
      </w:r>
    </w:p>
    <w:p w14:paraId="01518DDF" w14:textId="2C4080E1" w:rsidR="003542B9" w:rsidRPr="0030044A" w:rsidRDefault="003542B9" w:rsidP="001106B1">
      <w:pPr>
        <w:pStyle w:val="SectionBody"/>
        <w:widowControl/>
        <w:rPr>
          <w:color w:val="auto"/>
          <w:u w:val="single"/>
        </w:rPr>
      </w:pPr>
      <w:r w:rsidRPr="00674E76">
        <w:rPr>
          <w:color w:val="auto"/>
          <w:u w:val="single"/>
        </w:rPr>
        <w:t>(</w:t>
      </w:r>
      <w:r w:rsidR="00736ABF">
        <w:rPr>
          <w:color w:val="auto"/>
          <w:u w:val="single"/>
        </w:rPr>
        <w:t>7</w:t>
      </w:r>
      <w:r w:rsidRPr="00674E76">
        <w:rPr>
          <w:color w:val="auto"/>
          <w:u w:val="single"/>
        </w:rPr>
        <w:t>) On March 1, 2026, and e</w:t>
      </w:r>
      <w:r>
        <w:rPr>
          <w:color w:val="auto"/>
          <w:u w:val="single"/>
        </w:rPr>
        <w:t>very</w:t>
      </w:r>
      <w:r w:rsidRPr="00674E76">
        <w:rPr>
          <w:color w:val="auto"/>
          <w:u w:val="single"/>
        </w:rPr>
        <w:t xml:space="preserve"> second year after that, the county commission of each county shall review the annual Consumer Price Index published by the United States Department of  Commerce and determine if the proposed annual county budget for the fiscal year beginning July 1, 202</w:t>
      </w:r>
      <w:r w:rsidR="00DF0346">
        <w:rPr>
          <w:color w:val="auto"/>
          <w:u w:val="single"/>
        </w:rPr>
        <w:t>6</w:t>
      </w:r>
      <w:r w:rsidRPr="00674E76">
        <w:rPr>
          <w:color w:val="auto"/>
          <w:u w:val="single"/>
        </w:rPr>
        <w:t xml:space="preserve">, has increased over the previous fiscal year in an amount sufficient for the payment of an increase in the salaries and the related employment taxes of the county commissioners and </w:t>
      </w:r>
      <w:r w:rsidRPr="00674E76">
        <w:rPr>
          <w:color w:val="auto"/>
          <w:u w:val="single"/>
        </w:rPr>
        <w:lastRenderedPageBreak/>
        <w:t>other elected county officials by no less than two percent or a percentage</w:t>
      </w:r>
      <w:r>
        <w:rPr>
          <w:color w:val="auto"/>
          <w:u w:val="single"/>
        </w:rPr>
        <w:t xml:space="preserve"> not to exceed </w:t>
      </w:r>
      <w:r w:rsidRPr="0030044A">
        <w:rPr>
          <w:color w:val="auto"/>
          <w:u w:val="single"/>
        </w:rPr>
        <w:t xml:space="preserve">the </w:t>
      </w:r>
      <w:r w:rsidR="00DF0346">
        <w:rPr>
          <w:color w:val="auto"/>
          <w:u w:val="single"/>
        </w:rPr>
        <w:t xml:space="preserve">percentage increase in the </w:t>
      </w:r>
      <w:r w:rsidRPr="0030044A">
        <w:rPr>
          <w:color w:val="auto"/>
          <w:u w:val="single"/>
        </w:rPr>
        <w:t>Consumer Price Index over the prior two years.</w:t>
      </w:r>
    </w:p>
    <w:p w14:paraId="30BC6234" w14:textId="7BC713E2" w:rsidR="003542B9" w:rsidRDefault="003542B9" w:rsidP="001106B1">
      <w:pPr>
        <w:pStyle w:val="SectionBody"/>
        <w:widowControl/>
        <w:rPr>
          <w:u w:val="single"/>
        </w:rPr>
      </w:pPr>
      <w:r w:rsidRPr="0030044A">
        <w:rPr>
          <w:color w:val="auto"/>
          <w:u w:val="single"/>
        </w:rPr>
        <w:t>(</w:t>
      </w:r>
      <w:r w:rsidR="00736ABF">
        <w:rPr>
          <w:color w:val="auto"/>
          <w:u w:val="single"/>
        </w:rPr>
        <w:t>8</w:t>
      </w:r>
      <w:r w:rsidRPr="0030044A">
        <w:rPr>
          <w:color w:val="auto"/>
          <w:u w:val="single"/>
        </w:rPr>
        <w:t>) If the proposed annual county budget for the fiscal year beginning July 1, 202</w:t>
      </w:r>
      <w:r w:rsidR="00DF0346">
        <w:rPr>
          <w:color w:val="auto"/>
          <w:u w:val="single"/>
        </w:rPr>
        <w:t>6</w:t>
      </w:r>
      <w:r w:rsidRPr="0030044A">
        <w:rPr>
          <w:color w:val="auto"/>
          <w:u w:val="single"/>
        </w:rPr>
        <w:t>, has increased over the previous fiscal year in an amount sufficient for the payment of an increase in the</w:t>
      </w:r>
      <w:r>
        <w:rPr>
          <w:color w:val="auto"/>
          <w:u w:val="single"/>
        </w:rPr>
        <w:t xml:space="preserve"> </w:t>
      </w:r>
      <w:r w:rsidRPr="0030044A">
        <w:rPr>
          <w:color w:val="auto"/>
          <w:u w:val="single"/>
        </w:rPr>
        <w:t xml:space="preserve">salaries and the related employment taxes of the county commissioner and other elected </w:t>
      </w:r>
      <w:r w:rsidRPr="00674E76">
        <w:rPr>
          <w:color w:val="auto"/>
          <w:u w:val="single"/>
        </w:rPr>
        <w:t>county officials in an amount up to the percentage increase in the Consumer Price Index</w:t>
      </w:r>
      <w:r w:rsidR="00DF0346">
        <w:rPr>
          <w:color w:val="auto"/>
          <w:u w:val="single"/>
        </w:rPr>
        <w:t xml:space="preserve"> over the prior two years</w:t>
      </w:r>
      <w:r w:rsidRPr="00674E76">
        <w:rPr>
          <w:color w:val="auto"/>
          <w:u w:val="single"/>
        </w:rPr>
        <w:t xml:space="preserve">, then the county commission shall fix the salary of the county commissioners and the other elected county officials at an annual rate of salary to which the county official is entitled pursuant to the </w:t>
      </w:r>
      <w:r>
        <w:rPr>
          <w:color w:val="auto"/>
          <w:u w:val="single"/>
        </w:rPr>
        <w:t>effective</w:t>
      </w:r>
      <w:r w:rsidRPr="00674E76">
        <w:rPr>
          <w:color w:val="auto"/>
          <w:u w:val="single"/>
        </w:rPr>
        <w:t xml:space="preserve"> salary schedules contained in this section including an increase of no less than two percent but not to exceed the percentage increase in the Consumer Price Index, as determined by the county commission</w:t>
      </w:r>
      <w:r>
        <w:rPr>
          <w:color w:val="auto"/>
          <w:u w:val="single"/>
        </w:rPr>
        <w:t xml:space="preserve">: </w:t>
      </w:r>
      <w:r w:rsidRPr="001106B1">
        <w:rPr>
          <w:i/>
          <w:iCs/>
          <w:color w:val="auto"/>
          <w:u w:val="single"/>
        </w:rPr>
        <w:t>Provided</w:t>
      </w:r>
      <w:r w:rsidRPr="00563B34">
        <w:rPr>
          <w:i/>
          <w:iCs/>
          <w:color w:val="auto"/>
          <w:u w:val="single"/>
        </w:rPr>
        <w:t>,</w:t>
      </w:r>
      <w:r w:rsidRPr="00B228BA">
        <w:rPr>
          <w:color w:val="auto"/>
          <w:u w:val="single"/>
        </w:rPr>
        <w:t xml:space="preserve"> </w:t>
      </w:r>
      <w:r>
        <w:rPr>
          <w:color w:val="auto"/>
          <w:u w:val="single"/>
        </w:rPr>
        <w:t>T</w:t>
      </w:r>
      <w:r w:rsidRPr="00B228BA">
        <w:rPr>
          <w:color w:val="auto"/>
          <w:u w:val="single"/>
        </w:rPr>
        <w:t xml:space="preserve">hat any </w:t>
      </w:r>
      <w:r w:rsidRPr="00B228BA">
        <w:rPr>
          <w:u w:val="single"/>
        </w:rPr>
        <w:t>increases in compensation provided in this subsection, shall not violate the provisions of section 38, article VI of the Constitution of West Virginia.</w:t>
      </w:r>
    </w:p>
    <w:sectPr w:rsidR="003542B9" w:rsidSect="003542B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5DBD8" w14:textId="77777777" w:rsidR="00D16EE2" w:rsidRPr="00B844FE" w:rsidRDefault="00D16EE2" w:rsidP="00B844FE">
      <w:r>
        <w:separator/>
      </w:r>
    </w:p>
  </w:endnote>
  <w:endnote w:type="continuationSeparator" w:id="0">
    <w:p w14:paraId="318637B6" w14:textId="77777777" w:rsidR="00D16EE2" w:rsidRPr="00B844FE" w:rsidRDefault="00D16E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EC6C" w14:textId="77777777" w:rsidR="003542B9" w:rsidRDefault="003542B9" w:rsidP="00D176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CEE825" w14:textId="77777777" w:rsidR="003542B9" w:rsidRPr="003542B9" w:rsidRDefault="003542B9" w:rsidP="00354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E4A0" w14:textId="77777777" w:rsidR="003542B9" w:rsidRDefault="003542B9" w:rsidP="00D176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4598BDF" w14:textId="77777777" w:rsidR="003542B9" w:rsidRPr="003542B9" w:rsidRDefault="003542B9" w:rsidP="00354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19DB" w14:textId="77777777" w:rsidR="00D16EE2" w:rsidRPr="00B844FE" w:rsidRDefault="00D16EE2" w:rsidP="00B844FE">
      <w:r>
        <w:separator/>
      </w:r>
    </w:p>
  </w:footnote>
  <w:footnote w:type="continuationSeparator" w:id="0">
    <w:p w14:paraId="74DB5305" w14:textId="77777777" w:rsidR="00D16EE2" w:rsidRPr="00B844FE" w:rsidRDefault="00D16E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CF2A" w14:textId="77777777" w:rsidR="003542B9" w:rsidRPr="003542B9" w:rsidRDefault="003542B9" w:rsidP="003542B9">
    <w:pPr>
      <w:pStyle w:val="Header"/>
    </w:pPr>
    <w:r>
      <w:t>CS for SB 690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0C94" w14:textId="77777777" w:rsidR="003542B9" w:rsidRPr="003542B9" w:rsidRDefault="003542B9" w:rsidP="003542B9">
    <w:pPr>
      <w:pStyle w:val="Header"/>
    </w:pPr>
    <w:r>
      <w:t>CS for SB 690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E2"/>
    <w:rsid w:val="00002112"/>
    <w:rsid w:val="0000526A"/>
    <w:rsid w:val="00085D22"/>
    <w:rsid w:val="00092BE3"/>
    <w:rsid w:val="000C5C77"/>
    <w:rsid w:val="000D1209"/>
    <w:rsid w:val="0010070F"/>
    <w:rsid w:val="001106B1"/>
    <w:rsid w:val="001156CC"/>
    <w:rsid w:val="0012246A"/>
    <w:rsid w:val="0015112E"/>
    <w:rsid w:val="001552E7"/>
    <w:rsid w:val="001566B4"/>
    <w:rsid w:val="00175B38"/>
    <w:rsid w:val="001A56DA"/>
    <w:rsid w:val="001C279E"/>
    <w:rsid w:val="001D459E"/>
    <w:rsid w:val="00230763"/>
    <w:rsid w:val="00251E66"/>
    <w:rsid w:val="0027011C"/>
    <w:rsid w:val="00274200"/>
    <w:rsid w:val="00275740"/>
    <w:rsid w:val="002A0269"/>
    <w:rsid w:val="00301F44"/>
    <w:rsid w:val="00303684"/>
    <w:rsid w:val="00310D5F"/>
    <w:rsid w:val="003143F5"/>
    <w:rsid w:val="00314854"/>
    <w:rsid w:val="003542B9"/>
    <w:rsid w:val="003567DF"/>
    <w:rsid w:val="00365920"/>
    <w:rsid w:val="003808F7"/>
    <w:rsid w:val="003C51CD"/>
    <w:rsid w:val="003F192B"/>
    <w:rsid w:val="00410475"/>
    <w:rsid w:val="004247A2"/>
    <w:rsid w:val="004375C5"/>
    <w:rsid w:val="00447B29"/>
    <w:rsid w:val="004951D2"/>
    <w:rsid w:val="004B2795"/>
    <w:rsid w:val="004C0BC1"/>
    <w:rsid w:val="004C13DD"/>
    <w:rsid w:val="004E3441"/>
    <w:rsid w:val="00571DC3"/>
    <w:rsid w:val="005A5366"/>
    <w:rsid w:val="005D54B7"/>
    <w:rsid w:val="005E31B3"/>
    <w:rsid w:val="006231A3"/>
    <w:rsid w:val="00637E73"/>
    <w:rsid w:val="006471C6"/>
    <w:rsid w:val="006565E8"/>
    <w:rsid w:val="006848F6"/>
    <w:rsid w:val="006865E9"/>
    <w:rsid w:val="00691F3E"/>
    <w:rsid w:val="00694BFB"/>
    <w:rsid w:val="006A106B"/>
    <w:rsid w:val="006C523D"/>
    <w:rsid w:val="006D4036"/>
    <w:rsid w:val="00704C47"/>
    <w:rsid w:val="00736ABF"/>
    <w:rsid w:val="007C44B8"/>
    <w:rsid w:val="007E02CF"/>
    <w:rsid w:val="007F1CF5"/>
    <w:rsid w:val="007F4972"/>
    <w:rsid w:val="008028C0"/>
    <w:rsid w:val="0081249D"/>
    <w:rsid w:val="00817A54"/>
    <w:rsid w:val="00834EDE"/>
    <w:rsid w:val="008736AA"/>
    <w:rsid w:val="008D10FE"/>
    <w:rsid w:val="008D275D"/>
    <w:rsid w:val="008E3474"/>
    <w:rsid w:val="008F3BC0"/>
    <w:rsid w:val="00952402"/>
    <w:rsid w:val="00980327"/>
    <w:rsid w:val="009F1067"/>
    <w:rsid w:val="00A31E01"/>
    <w:rsid w:val="00A35B03"/>
    <w:rsid w:val="00A527AD"/>
    <w:rsid w:val="00A718CF"/>
    <w:rsid w:val="00A72E7C"/>
    <w:rsid w:val="00A770DC"/>
    <w:rsid w:val="00AC3B58"/>
    <w:rsid w:val="00AC74FF"/>
    <w:rsid w:val="00AE27A7"/>
    <w:rsid w:val="00AE48A0"/>
    <w:rsid w:val="00AE61BE"/>
    <w:rsid w:val="00AF09E0"/>
    <w:rsid w:val="00B16F25"/>
    <w:rsid w:val="00B24422"/>
    <w:rsid w:val="00B80C20"/>
    <w:rsid w:val="00B81A5B"/>
    <w:rsid w:val="00B844FE"/>
    <w:rsid w:val="00BC562B"/>
    <w:rsid w:val="00C33014"/>
    <w:rsid w:val="00C33434"/>
    <w:rsid w:val="00C34869"/>
    <w:rsid w:val="00C42EB6"/>
    <w:rsid w:val="00C85096"/>
    <w:rsid w:val="00CB0427"/>
    <w:rsid w:val="00CB20EF"/>
    <w:rsid w:val="00CD12CB"/>
    <w:rsid w:val="00CD36CF"/>
    <w:rsid w:val="00CD3F81"/>
    <w:rsid w:val="00CE7FF6"/>
    <w:rsid w:val="00CF1DCA"/>
    <w:rsid w:val="00D16EE2"/>
    <w:rsid w:val="00D54447"/>
    <w:rsid w:val="00D579FC"/>
    <w:rsid w:val="00DE526B"/>
    <w:rsid w:val="00DF0346"/>
    <w:rsid w:val="00DF199D"/>
    <w:rsid w:val="00DF4120"/>
    <w:rsid w:val="00DF62A6"/>
    <w:rsid w:val="00E01542"/>
    <w:rsid w:val="00E33A55"/>
    <w:rsid w:val="00E365F1"/>
    <w:rsid w:val="00E62F48"/>
    <w:rsid w:val="00E831B3"/>
    <w:rsid w:val="00EA4B4F"/>
    <w:rsid w:val="00EB203E"/>
    <w:rsid w:val="00EC1FC5"/>
    <w:rsid w:val="00ED1CF2"/>
    <w:rsid w:val="00ED539A"/>
    <w:rsid w:val="00EE70CB"/>
    <w:rsid w:val="00EF6030"/>
    <w:rsid w:val="00F23775"/>
    <w:rsid w:val="00F330D7"/>
    <w:rsid w:val="00F41CA2"/>
    <w:rsid w:val="00F443C0"/>
    <w:rsid w:val="00F50749"/>
    <w:rsid w:val="00F62EFB"/>
    <w:rsid w:val="00F85F1F"/>
    <w:rsid w:val="00F939A4"/>
    <w:rsid w:val="00FA7B09"/>
    <w:rsid w:val="00FB120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4633E"/>
  <w15:chartTrackingRefBased/>
  <w15:docId w15:val="{045198B4-46DB-4630-9A1C-2D611118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3542B9"/>
    <w:rPr>
      <w:rFonts w:eastAsia="Calibri"/>
      <w:color w:val="000000"/>
    </w:rPr>
  </w:style>
  <w:style w:type="character" w:customStyle="1" w:styleId="SectionHeadingChar">
    <w:name w:val="Section Heading Char"/>
    <w:link w:val="SectionHeading"/>
    <w:rsid w:val="003542B9"/>
    <w:rPr>
      <w:rFonts w:eastAsia="Calibri"/>
      <w:b/>
      <w:color w:val="000000"/>
    </w:rPr>
  </w:style>
  <w:style w:type="character" w:styleId="PageNumber">
    <w:name w:val="page number"/>
    <w:basedOn w:val="DefaultParagraphFont"/>
    <w:uiPriority w:val="99"/>
    <w:semiHidden/>
    <w:locked/>
    <w:rsid w:val="0035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88BD5498AC45CFBB10C237C73F20C3"/>
        <w:category>
          <w:name w:val="General"/>
          <w:gallery w:val="placeholder"/>
        </w:category>
        <w:types>
          <w:type w:val="bbPlcHdr"/>
        </w:types>
        <w:behaviors>
          <w:behavior w:val="content"/>
        </w:behaviors>
        <w:guid w:val="{B9D37441-A7A9-442A-92BC-E0D7A5F053A7}"/>
      </w:docPartPr>
      <w:docPartBody>
        <w:p w:rsidR="00F33552" w:rsidRDefault="00F33552">
          <w:pPr>
            <w:pStyle w:val="3988BD5498AC45CFBB10C237C73F20C3"/>
          </w:pPr>
          <w:r w:rsidRPr="00B844FE">
            <w:t>Prefix Text</w:t>
          </w:r>
        </w:p>
      </w:docPartBody>
    </w:docPart>
    <w:docPart>
      <w:docPartPr>
        <w:name w:val="815B5B277E0740558BFFD077DBF74F42"/>
        <w:category>
          <w:name w:val="General"/>
          <w:gallery w:val="placeholder"/>
        </w:category>
        <w:types>
          <w:type w:val="bbPlcHdr"/>
        </w:types>
        <w:behaviors>
          <w:behavior w:val="content"/>
        </w:behaviors>
        <w:guid w:val="{6520A251-A83B-4B42-825A-9EB13506E0E5}"/>
      </w:docPartPr>
      <w:docPartBody>
        <w:p w:rsidR="00F33552" w:rsidRDefault="00F33552">
          <w:pPr>
            <w:pStyle w:val="815B5B277E0740558BFFD077DBF74F42"/>
          </w:pPr>
          <w:r w:rsidRPr="00B844FE">
            <w:t>[Type here]</w:t>
          </w:r>
        </w:p>
      </w:docPartBody>
    </w:docPart>
    <w:docPart>
      <w:docPartPr>
        <w:name w:val="9DAB324C9E6B479CB707023CD667CF96"/>
        <w:category>
          <w:name w:val="General"/>
          <w:gallery w:val="placeholder"/>
        </w:category>
        <w:types>
          <w:type w:val="bbPlcHdr"/>
        </w:types>
        <w:behaviors>
          <w:behavior w:val="content"/>
        </w:behaviors>
        <w:guid w:val="{B262C695-0FAD-47F2-B4E8-8F300F7CC0A3}"/>
      </w:docPartPr>
      <w:docPartBody>
        <w:p w:rsidR="00F33552" w:rsidRDefault="00F33552">
          <w:pPr>
            <w:pStyle w:val="9DAB324C9E6B479CB707023CD667CF96"/>
          </w:pPr>
          <w:r w:rsidRPr="00B844FE">
            <w:t>Number</w:t>
          </w:r>
        </w:p>
      </w:docPartBody>
    </w:docPart>
    <w:docPart>
      <w:docPartPr>
        <w:name w:val="8501801C05A94353AD8F476010EC6FA9"/>
        <w:category>
          <w:name w:val="General"/>
          <w:gallery w:val="placeholder"/>
        </w:category>
        <w:types>
          <w:type w:val="bbPlcHdr"/>
        </w:types>
        <w:behaviors>
          <w:behavior w:val="content"/>
        </w:behaviors>
        <w:guid w:val="{7062DB2E-FAA3-4466-BCFA-BA89F5FBE649}"/>
      </w:docPartPr>
      <w:docPartBody>
        <w:p w:rsidR="00F33552" w:rsidRDefault="00F33552">
          <w:pPr>
            <w:pStyle w:val="8501801C05A94353AD8F476010EC6FA9"/>
          </w:pPr>
          <w:r>
            <w:rPr>
              <w:rStyle w:val="PlaceholderText"/>
            </w:rPr>
            <w:t>February 12, 2025</w:t>
          </w:r>
        </w:p>
      </w:docPartBody>
    </w:docPart>
    <w:docPart>
      <w:docPartPr>
        <w:name w:val="ECB60998EE234A4591A4307D71B2EAD1"/>
        <w:category>
          <w:name w:val="General"/>
          <w:gallery w:val="placeholder"/>
        </w:category>
        <w:types>
          <w:type w:val="bbPlcHdr"/>
        </w:types>
        <w:behaviors>
          <w:behavior w:val="content"/>
        </w:behaviors>
        <w:guid w:val="{DAA921EF-DBEA-49B7-A916-9E56724642CD}"/>
      </w:docPartPr>
      <w:docPartBody>
        <w:p w:rsidR="00F33552" w:rsidRDefault="00F33552">
          <w:pPr>
            <w:pStyle w:val="ECB60998EE234A4591A4307D71B2EAD1"/>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52"/>
    <w:rsid w:val="000D1209"/>
    <w:rsid w:val="003808F7"/>
    <w:rsid w:val="00447B29"/>
    <w:rsid w:val="004951D2"/>
    <w:rsid w:val="005D54B7"/>
    <w:rsid w:val="005E31B3"/>
    <w:rsid w:val="00E33A55"/>
    <w:rsid w:val="00F33552"/>
    <w:rsid w:val="00F8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88BD5498AC45CFBB10C237C73F20C3">
    <w:name w:val="3988BD5498AC45CFBB10C237C73F20C3"/>
  </w:style>
  <w:style w:type="paragraph" w:customStyle="1" w:styleId="815B5B277E0740558BFFD077DBF74F42">
    <w:name w:val="815B5B277E0740558BFFD077DBF74F42"/>
  </w:style>
  <w:style w:type="paragraph" w:customStyle="1" w:styleId="9DAB324C9E6B479CB707023CD667CF96">
    <w:name w:val="9DAB324C9E6B479CB707023CD667CF96"/>
  </w:style>
  <w:style w:type="character" w:styleId="PlaceholderText">
    <w:name w:val="Placeholder Text"/>
    <w:basedOn w:val="DefaultParagraphFont"/>
    <w:uiPriority w:val="99"/>
    <w:semiHidden/>
    <w:rsid w:val="00F33552"/>
    <w:rPr>
      <w:color w:val="808080"/>
    </w:rPr>
  </w:style>
  <w:style w:type="paragraph" w:customStyle="1" w:styleId="8501801C05A94353AD8F476010EC6FA9">
    <w:name w:val="8501801C05A94353AD8F476010EC6FA9"/>
  </w:style>
  <w:style w:type="paragraph" w:customStyle="1" w:styleId="ECB60998EE234A4591A4307D71B2EAD1">
    <w:name w:val="ECB60998EE234A4591A4307D71B2E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10</Pages>
  <Words>2008</Words>
  <Characters>11883</Characters>
  <Application>Microsoft Office Word</Application>
  <DocSecurity>0</DocSecurity>
  <Lines>237</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Shane Thomas</cp:lastModifiedBy>
  <cp:revision>2</cp:revision>
  <cp:lastPrinted>2025-03-25T23:04:00Z</cp:lastPrinted>
  <dcterms:created xsi:type="dcterms:W3CDTF">2025-03-25T23:04:00Z</dcterms:created>
  <dcterms:modified xsi:type="dcterms:W3CDTF">2025-03-25T23:04:00Z</dcterms:modified>
</cp:coreProperties>
</file>